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22B" w:rsidRDefault="00AB422B" w:rsidP="00AB422B">
      <w:pPr>
        <w:autoSpaceDE w:val="0"/>
        <w:autoSpaceDN w:val="0"/>
        <w:snapToGrid w:val="0"/>
        <w:rPr>
          <w:rFonts w:cs="Arial"/>
          <w:b/>
          <w:bCs/>
          <w:color w:val="000000"/>
          <w:lang w:val="x-none"/>
        </w:rPr>
      </w:pPr>
      <w:r>
        <w:rPr>
          <w:rFonts w:cs="Arial"/>
          <w:color w:val="000000"/>
          <w:lang w:val="x-none"/>
        </w:rPr>
        <w:t xml:space="preserve">The purpose of this questionnaire is to assist </w:t>
      </w:r>
      <w:r>
        <w:rPr>
          <w:rFonts w:cs="Arial"/>
          <w:b/>
          <w:bCs/>
          <w:color w:val="000000"/>
          <w:lang w:val="x-none"/>
        </w:rPr>
        <w:t>Piller Group GmbH</w:t>
      </w:r>
      <w:r>
        <w:rPr>
          <w:rFonts w:cs="Arial"/>
          <w:b/>
          <w:bCs/>
          <w:color w:val="000000"/>
          <w:lang w:val="en-US"/>
        </w:rPr>
        <w:t xml:space="preserve">, </w:t>
      </w:r>
      <w:r>
        <w:rPr>
          <w:rFonts w:cs="Arial"/>
          <w:b/>
          <w:bCs/>
          <w:color w:val="000000"/>
          <w:lang w:val="x-none"/>
        </w:rPr>
        <w:t>Piller Germany GmbH &amp; Co.</w:t>
      </w:r>
    </w:p>
    <w:p w:rsidR="00AB422B" w:rsidRDefault="00AB422B" w:rsidP="00AB422B">
      <w:pPr>
        <w:autoSpaceDE w:val="0"/>
        <w:autoSpaceDN w:val="0"/>
        <w:snapToGrid w:val="0"/>
        <w:rPr>
          <w:rFonts w:cs="Arial"/>
          <w:color w:val="000000"/>
          <w:lang w:val="x-none"/>
        </w:rPr>
      </w:pPr>
      <w:r>
        <w:rPr>
          <w:rFonts w:cs="Arial"/>
          <w:b/>
          <w:bCs/>
          <w:color w:val="000000"/>
          <w:lang w:val="x-none"/>
        </w:rPr>
        <w:t>KG</w:t>
      </w:r>
      <w:r w:rsidR="00B1736A" w:rsidRPr="00E542FF">
        <w:rPr>
          <w:rFonts w:cs="Arial"/>
          <w:b/>
          <w:bCs/>
          <w:color w:val="000000"/>
          <w:lang w:val="en-US"/>
        </w:rPr>
        <w:t xml:space="preserve">, </w:t>
      </w:r>
      <w:r>
        <w:rPr>
          <w:rFonts w:cs="Arial"/>
          <w:b/>
          <w:bCs/>
          <w:color w:val="000000"/>
          <w:lang w:val="en-US"/>
        </w:rPr>
        <w:t xml:space="preserve">and international Companies of the Group, especially India </w:t>
      </w:r>
      <w:r>
        <w:rPr>
          <w:rFonts w:cs="Arial"/>
          <w:color w:val="000000"/>
          <w:lang w:val="x-none"/>
        </w:rPr>
        <w:t>in evaluating its sub-contractors for the above-named project or service.</w:t>
      </w:r>
    </w:p>
    <w:p w:rsidR="00AB422B" w:rsidRDefault="00AB422B" w:rsidP="00AB422B">
      <w:pPr>
        <w:rPr>
          <w:rFonts w:cs="Arial"/>
          <w:lang w:val="x-none"/>
        </w:rPr>
      </w:pPr>
    </w:p>
    <w:p w:rsidR="004B1C9F" w:rsidRPr="004B1C9F" w:rsidRDefault="004B1C9F" w:rsidP="004B1C9F">
      <w:pPr>
        <w:rPr>
          <w:rFonts w:cs="Arial"/>
          <w:lang w:val="en-US"/>
        </w:rPr>
      </w:pPr>
      <w:r w:rsidRPr="004B1C9F">
        <w:rPr>
          <w:rFonts w:cs="Arial"/>
          <w:lang w:val="en-US"/>
        </w:rPr>
        <w:t xml:space="preserve">You may be asked to clarify any of the answers you provide. Please answer every question.  If the question does not apply to </w:t>
      </w:r>
      <w:proofErr w:type="gramStart"/>
      <w:r w:rsidRPr="004B1C9F">
        <w:rPr>
          <w:rFonts w:cs="Arial"/>
          <w:lang w:val="en-US"/>
        </w:rPr>
        <w:t>you</w:t>
      </w:r>
      <w:proofErr w:type="gramEnd"/>
      <w:r w:rsidRPr="004B1C9F">
        <w:rPr>
          <w:rFonts w:cs="Arial"/>
          <w:lang w:val="en-US"/>
        </w:rPr>
        <w:t xml:space="preserve"> please type </w:t>
      </w:r>
      <w:r w:rsidRPr="00E94D53">
        <w:rPr>
          <w:rFonts w:cs="Arial"/>
          <w:b/>
          <w:lang w:val="en-US"/>
        </w:rPr>
        <w:t>N/A</w:t>
      </w:r>
      <w:r w:rsidRPr="004B1C9F">
        <w:rPr>
          <w:rFonts w:cs="Arial"/>
          <w:lang w:val="en-US"/>
        </w:rPr>
        <w:t xml:space="preserve">. If you don’t know the answer, please type </w:t>
      </w:r>
      <w:r w:rsidRPr="00E94D53">
        <w:rPr>
          <w:rFonts w:cs="Arial"/>
          <w:b/>
          <w:lang w:val="en-US"/>
        </w:rPr>
        <w:t>N/K</w:t>
      </w:r>
      <w:r w:rsidRPr="004B1C9F">
        <w:rPr>
          <w:rFonts w:cs="Arial"/>
          <w:lang w:val="en-US"/>
        </w:rPr>
        <w:t>.</w:t>
      </w:r>
    </w:p>
    <w:p w:rsidR="004B1C9F" w:rsidRPr="004B1C9F" w:rsidRDefault="004B1C9F" w:rsidP="004B1C9F">
      <w:pPr>
        <w:rPr>
          <w:rFonts w:cs="Arial"/>
          <w:lang w:val="en-US"/>
        </w:rPr>
      </w:pPr>
    </w:p>
    <w:p w:rsidR="004B1C9F" w:rsidRPr="00C274AB" w:rsidRDefault="004B1C9F" w:rsidP="004B1C9F">
      <w:pPr>
        <w:pStyle w:val="berschrift1"/>
        <w:numPr>
          <w:ilvl w:val="0"/>
          <w:numId w:val="0"/>
        </w:numPr>
        <w:rPr>
          <w:rFonts w:cs="Arial"/>
          <w:bCs/>
          <w:iCs/>
          <w:lang w:val="en-GB"/>
        </w:rPr>
      </w:pPr>
      <w:r w:rsidRPr="00C274AB">
        <w:rPr>
          <w:rFonts w:cs="Arial"/>
          <w:bCs/>
          <w:iCs/>
          <w:lang w:val="en-GB"/>
        </w:rPr>
        <w:t>QUESTIONNAIRE RESPONSES</w:t>
      </w:r>
      <w:r w:rsidR="00E459BA" w:rsidRPr="00C274AB">
        <w:rPr>
          <w:rFonts w:cs="Arial"/>
          <w:bCs/>
          <w:iCs/>
          <w:lang w:val="en-GB"/>
        </w:rPr>
        <w:t xml:space="preserve"> </w:t>
      </w:r>
    </w:p>
    <w:p w:rsidR="004B1C9F" w:rsidRPr="00C274AB" w:rsidRDefault="004B1C9F" w:rsidP="004B1C9F">
      <w:pPr>
        <w:rPr>
          <w:rFonts w:cs="Arial"/>
          <w:b/>
          <w:bCs/>
          <w:lang w:val="en-GB"/>
        </w:rPr>
      </w:pPr>
    </w:p>
    <w:p w:rsidR="00FE5A96" w:rsidRPr="00C274AB" w:rsidRDefault="004B1C9F" w:rsidP="004B1C9F">
      <w:pPr>
        <w:tabs>
          <w:tab w:val="left" w:pos="6840"/>
        </w:tabs>
        <w:rPr>
          <w:rFonts w:cs="Arial"/>
          <w:lang w:val="en-GB"/>
        </w:rPr>
      </w:pPr>
      <w:r w:rsidRPr="004B1C9F">
        <w:rPr>
          <w:rFonts w:cs="Arial"/>
          <w:lang w:val="en-US"/>
        </w:rPr>
        <w:t>All responses</w:t>
      </w:r>
      <w:r w:rsidR="00A76C99">
        <w:rPr>
          <w:rFonts w:cs="Arial"/>
          <w:lang w:val="en-US"/>
        </w:rPr>
        <w:t xml:space="preserve"> will be treated in confidence.</w:t>
      </w:r>
      <w:r w:rsidRPr="004B1C9F">
        <w:rPr>
          <w:rFonts w:cs="Arial"/>
          <w:lang w:val="en-US"/>
        </w:rPr>
        <w:t xml:space="preserve"> Completed questionnaires should be submitted by email to the address provided. Only information provided as a direct response to the questionnaire will be evaluated. Information and detail which forms part of general company literature or promotional brochures etc. will not form part of the evaluation process. </w:t>
      </w:r>
      <w:r w:rsidRPr="00C274AB">
        <w:rPr>
          <w:rFonts w:cs="Arial"/>
          <w:lang w:val="en-GB"/>
        </w:rPr>
        <w:t xml:space="preserve">Marketing material should </w:t>
      </w:r>
      <w:r w:rsidRPr="00C274AB">
        <w:rPr>
          <w:rFonts w:cs="Arial"/>
          <w:u w:val="single"/>
          <w:lang w:val="en-GB"/>
        </w:rPr>
        <w:t>not</w:t>
      </w:r>
      <w:r w:rsidRPr="00C274AB">
        <w:rPr>
          <w:rFonts w:cs="Arial"/>
          <w:lang w:val="en-GB"/>
        </w:rPr>
        <w:t xml:space="preserve"> be included.</w:t>
      </w:r>
    </w:p>
    <w:p w:rsidR="00FE5A96" w:rsidRPr="00C274AB" w:rsidRDefault="00FE5A96" w:rsidP="004B1C9F">
      <w:pPr>
        <w:tabs>
          <w:tab w:val="left" w:pos="6840"/>
        </w:tabs>
        <w:rPr>
          <w:rFonts w:cs="Arial"/>
          <w:lang w:val="en-GB"/>
        </w:rPr>
      </w:pPr>
    </w:p>
    <w:p w:rsidR="004B1C9F" w:rsidRPr="00922738" w:rsidRDefault="00E542FF" w:rsidP="004B1C9F">
      <w:pPr>
        <w:tabs>
          <w:tab w:val="left" w:pos="6840"/>
        </w:tabs>
        <w:rPr>
          <w:rFonts w:cs="Arial"/>
          <w:lang w:val="en-US"/>
        </w:rPr>
      </w:pPr>
      <w:r w:rsidRPr="00922738">
        <w:rPr>
          <w:rFonts w:cs="Arial"/>
          <w:lang w:val="en-US" w:eastAsia="en-US"/>
        </w:rPr>
        <w:t>Areas or data with the mark</w:t>
      </w:r>
      <w:r w:rsidR="00FE5A96" w:rsidRPr="00922738">
        <w:rPr>
          <w:rFonts w:cs="Arial"/>
          <w:lang w:val="en-US"/>
        </w:rPr>
        <w:t xml:space="preserve"> *) </w:t>
      </w:r>
      <w:r w:rsidRPr="00922738">
        <w:rPr>
          <w:rFonts w:cs="Arial"/>
          <w:lang w:val="en-US" w:eastAsia="en-US"/>
        </w:rPr>
        <w:t>are required as a minimum for evaluation.</w:t>
      </w:r>
    </w:p>
    <w:p w:rsidR="00134834" w:rsidRPr="00CB4D67" w:rsidRDefault="00CB4D67" w:rsidP="002B466D">
      <w:pPr>
        <w:pStyle w:val="berschrift1"/>
        <w:rPr>
          <w:rFonts w:cs="Arial"/>
          <w:b/>
        </w:rPr>
      </w:pPr>
      <w:r w:rsidRPr="00CB4D67">
        <w:rPr>
          <w:rFonts w:cs="Arial"/>
          <w:b/>
        </w:rPr>
        <w:t>Contact details</w:t>
      </w:r>
      <w:r w:rsidR="00FE5A96">
        <w:rPr>
          <w:rFonts w:cs="Arial"/>
          <w:b/>
        </w:rPr>
        <w:t xml:space="preserve">   </w:t>
      </w:r>
      <w:r w:rsidR="00155239" w:rsidRPr="00FE5A96">
        <w:rPr>
          <w:rFonts w:cs="Arial"/>
        </w:rPr>
        <w:t>*)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415"/>
        <w:gridCol w:w="114"/>
        <w:gridCol w:w="976"/>
        <w:gridCol w:w="2591"/>
        <w:gridCol w:w="1176"/>
        <w:gridCol w:w="1196"/>
        <w:gridCol w:w="751"/>
      </w:tblGrid>
      <w:tr w:rsidR="00134834" w:rsidRPr="00901F1D" w:rsidTr="00A800D9">
        <w:trPr>
          <w:trHeight w:val="300"/>
        </w:trPr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34" w:rsidRPr="00A652F2" w:rsidRDefault="00E459BA" w:rsidP="00315ACD">
            <w:pPr>
              <w:ind w:hanging="108"/>
              <w:rPr>
                <w:rFonts w:cs="Arial"/>
                <w:b/>
                <w:bCs/>
                <w:sz w:val="16"/>
                <w:szCs w:val="16"/>
                <w:lang w:eastAsia="en-GB"/>
              </w:rPr>
            </w:pPr>
            <w:r w:rsidRPr="00A652F2">
              <w:rPr>
                <w:rFonts w:cs="Arial"/>
                <w:b/>
                <w:bCs/>
                <w:sz w:val="16"/>
                <w:szCs w:val="16"/>
                <w:lang w:eastAsia="en-GB"/>
              </w:rPr>
              <w:t>Principal Operating Office: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34" w:rsidRDefault="00134834" w:rsidP="00315ACD">
            <w:pPr>
              <w:rPr>
                <w:rFonts w:ascii="Century Gothic" w:hAnsi="Century Gothic" w:cs="Arial"/>
                <w:sz w:val="16"/>
                <w:szCs w:val="16"/>
                <w:lang w:eastAsia="en-GB"/>
              </w:rPr>
            </w:pPr>
          </w:p>
          <w:p w:rsidR="00134834" w:rsidRPr="00901F1D" w:rsidRDefault="00134834" w:rsidP="00315ACD">
            <w:pPr>
              <w:rPr>
                <w:rFonts w:ascii="Century Gothic" w:hAnsi="Century Gothic" w:cs="Arial"/>
                <w:sz w:val="16"/>
                <w:szCs w:val="16"/>
                <w:lang w:eastAsia="en-GB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34" w:rsidRPr="00901F1D" w:rsidRDefault="00134834" w:rsidP="00315ACD">
            <w:pPr>
              <w:rPr>
                <w:rFonts w:ascii="Century Gothic" w:hAnsi="Century Gothic" w:cs="Arial"/>
                <w:sz w:val="16"/>
                <w:szCs w:val="16"/>
                <w:lang w:eastAsia="en-GB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34" w:rsidRPr="00901F1D" w:rsidRDefault="00134834" w:rsidP="00315ACD">
            <w:pPr>
              <w:rPr>
                <w:rFonts w:ascii="Century Gothic" w:hAnsi="Century Gothic" w:cs="Arial"/>
                <w:sz w:val="16"/>
                <w:szCs w:val="16"/>
                <w:lang w:eastAsia="en-GB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34" w:rsidRPr="00901F1D" w:rsidRDefault="00134834" w:rsidP="00315ACD">
            <w:pPr>
              <w:rPr>
                <w:rFonts w:ascii="Century Gothic" w:hAnsi="Century Gothic" w:cs="Arial"/>
                <w:sz w:val="16"/>
                <w:szCs w:val="16"/>
                <w:lang w:eastAsia="en-GB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4834" w:rsidRPr="00901F1D" w:rsidRDefault="00134834" w:rsidP="00134834">
            <w:pPr>
              <w:ind w:right="282"/>
              <w:rPr>
                <w:rFonts w:ascii="Century Gothic" w:hAnsi="Century Gothic" w:cs="Arial"/>
                <w:sz w:val="16"/>
                <w:szCs w:val="16"/>
                <w:lang w:eastAsia="en-GB"/>
              </w:rPr>
            </w:pPr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F91F6B" w:rsidRDefault="00F91F6B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F91F6B">
              <w:rPr>
                <w:rFonts w:cs="Arial"/>
                <w:sz w:val="16"/>
                <w:szCs w:val="16"/>
                <w:lang w:eastAsia="en-GB"/>
              </w:rPr>
              <w:t>Company Name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0" w:name="Text132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0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EF38AE" w:rsidRDefault="00134834" w:rsidP="00F91F6B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Ad</w:t>
            </w:r>
            <w:r w:rsidR="00F91F6B">
              <w:rPr>
                <w:rFonts w:cs="Arial"/>
                <w:sz w:val="16"/>
                <w:szCs w:val="16"/>
                <w:lang w:eastAsia="en-GB"/>
              </w:rPr>
              <w:t>d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ress</w:t>
            </w:r>
            <w:r w:rsidR="00F91F6B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2" w:name="Text134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2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3" w:name="Text135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EF38AE" w:rsidRDefault="00F91F6B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Town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4" w:name="Text136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4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EF38AE" w:rsidRDefault="00F91F6B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Country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" w:name="Text137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5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EF38AE" w:rsidRDefault="00F91F6B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Post Code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6" w:name="Text138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6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134834" w:rsidRPr="00EF38AE" w:rsidRDefault="00134834" w:rsidP="00F91F6B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Tele</w:t>
            </w:r>
            <w:r w:rsidR="00F91F6B">
              <w:rPr>
                <w:rFonts w:cs="Arial"/>
                <w:sz w:val="16"/>
                <w:szCs w:val="16"/>
                <w:lang w:eastAsia="en-GB"/>
              </w:rPr>
              <w:t>phone number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Fax </w:t>
            </w:r>
            <w:r w:rsidR="00F91F6B">
              <w:rPr>
                <w:rFonts w:cs="Arial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EF38AE" w:rsidRDefault="00134834" w:rsidP="00F91F6B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E-mail Ad</w:t>
            </w:r>
            <w:r w:rsidR="00F91F6B">
              <w:rPr>
                <w:rFonts w:cs="Arial"/>
                <w:sz w:val="16"/>
                <w:szCs w:val="16"/>
                <w:lang w:eastAsia="en-GB"/>
              </w:rPr>
              <w:t>d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ress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" w:name="Text140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7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Website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" w:name="Text141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8"/>
          </w:p>
        </w:tc>
      </w:tr>
      <w:tr w:rsidR="00134834" w:rsidRPr="00EF38AE" w:rsidTr="00A800D9">
        <w:trPr>
          <w:trHeight w:val="34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VAT </w:t>
            </w:r>
            <w:r w:rsidR="00F91F6B">
              <w:rPr>
                <w:rFonts w:cs="Arial"/>
                <w:sz w:val="16"/>
                <w:szCs w:val="16"/>
                <w:lang w:eastAsia="en-GB"/>
              </w:rPr>
              <w:t>number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34" w:rsidRPr="00EF38AE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F91F6B" w:rsidRPr="00EF38AE" w:rsidTr="00A800D9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F91F6B" w:rsidRPr="00F91F6B" w:rsidRDefault="00F91F6B" w:rsidP="0016031D">
            <w:pPr>
              <w:rPr>
                <w:rFonts w:cs="Arial"/>
                <w:sz w:val="16"/>
                <w:szCs w:val="16"/>
                <w:lang w:eastAsia="en-GB"/>
              </w:rPr>
            </w:pPr>
            <w:r w:rsidRPr="00F91F6B">
              <w:rPr>
                <w:rFonts w:cs="Arial"/>
                <w:sz w:val="16"/>
                <w:szCs w:val="16"/>
                <w:lang w:eastAsia="en-GB"/>
              </w:rPr>
              <w:t>Existing bank cooperations</w:t>
            </w:r>
            <w:r w:rsidR="00AE071E">
              <w:rPr>
                <w:rFonts w:cs="Arial"/>
                <w:sz w:val="16"/>
                <w:szCs w:val="16"/>
                <w:lang w:eastAsia="en-GB"/>
              </w:rPr>
              <w:t>/accounts</w:t>
            </w:r>
          </w:p>
          <w:p w:rsidR="00F91F6B" w:rsidRPr="00F91F6B" w:rsidRDefault="00F91F6B" w:rsidP="0016031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F6B" w:rsidRPr="00EF38AE" w:rsidRDefault="00F91F6B" w:rsidP="00315ACD">
            <w:pPr>
              <w:spacing w:line="276" w:lineRule="auto"/>
              <w:rPr>
                <w:rFonts w:cs="Arial"/>
                <w:sz w:val="16"/>
                <w:szCs w:val="16"/>
                <w:lang w:eastAsia="en-GB"/>
              </w:rPr>
            </w:pPr>
          </w:p>
          <w:p w:rsidR="00F91F6B" w:rsidRPr="00EF38AE" w:rsidRDefault="00F91F6B" w:rsidP="00A800D9">
            <w:pPr>
              <w:spacing w:line="276" w:lineRule="auto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</w:p>
        </w:tc>
      </w:tr>
    </w:tbl>
    <w:p w:rsidR="00134834" w:rsidRPr="00A652F2" w:rsidRDefault="00134834" w:rsidP="00134834"/>
    <w:p w:rsidR="00134834" w:rsidRPr="00A652F2" w:rsidRDefault="00CB4D67" w:rsidP="00134834">
      <w:pPr>
        <w:spacing w:line="276" w:lineRule="auto"/>
        <w:rPr>
          <w:rFonts w:cs="Arial"/>
          <w:b/>
          <w:bCs/>
          <w:lang w:eastAsia="en-GB"/>
        </w:rPr>
      </w:pPr>
      <w:r w:rsidRPr="00A652F2">
        <w:rPr>
          <w:rFonts w:cs="Arial"/>
          <w:b/>
          <w:bCs/>
          <w:lang w:eastAsia="en-GB"/>
        </w:rPr>
        <w:t>Principal Company Contacts</w:t>
      </w:r>
      <w:r w:rsidR="00A652F2">
        <w:rPr>
          <w:rFonts w:cs="Arial"/>
          <w:b/>
          <w:bCs/>
          <w:lang w:eastAsia="en-GB"/>
        </w:rPr>
        <w:br/>
      </w:r>
    </w:p>
    <w:tbl>
      <w:tblPr>
        <w:tblW w:w="927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990"/>
        <w:gridCol w:w="1559"/>
        <w:gridCol w:w="2045"/>
        <w:gridCol w:w="1641"/>
        <w:gridCol w:w="1229"/>
        <w:gridCol w:w="815"/>
      </w:tblGrid>
      <w:tr w:rsidR="00134834" w:rsidRPr="006A696B" w:rsidTr="006A63E5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134834" w:rsidRPr="006A696B" w:rsidRDefault="00134834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134834" w:rsidRPr="006A696B" w:rsidRDefault="00134834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Position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134834" w:rsidRPr="006A696B" w:rsidRDefault="006A696B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e</w:t>
            </w:r>
            <w:r w:rsidR="00134834" w:rsidRPr="006A696B">
              <w:rPr>
                <w:rFonts w:cs="Arial"/>
                <w:sz w:val="16"/>
                <w:szCs w:val="16"/>
                <w:lang w:eastAsia="en-GB"/>
              </w:rPr>
              <w:t>-mail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134834" w:rsidRPr="006A696B" w:rsidRDefault="00134834" w:rsidP="006A696B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proofErr w:type="gramStart"/>
            <w:r w:rsidRPr="006A696B">
              <w:rPr>
                <w:rFonts w:cs="Arial"/>
                <w:sz w:val="16"/>
                <w:szCs w:val="16"/>
                <w:lang w:eastAsia="en-GB"/>
              </w:rPr>
              <w:t>Tele</w:t>
            </w:r>
            <w:r w:rsidR="006A696B" w:rsidRPr="006A696B">
              <w:rPr>
                <w:rFonts w:cs="Arial"/>
                <w:sz w:val="16"/>
                <w:szCs w:val="16"/>
                <w:lang w:eastAsia="en-GB"/>
              </w:rPr>
              <w:t>phone  Number</w:t>
            </w:r>
            <w:proofErr w:type="gramEnd"/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134834" w:rsidRPr="006A696B" w:rsidRDefault="00134834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Mobil</w:t>
            </w:r>
            <w:r w:rsidR="006A696B" w:rsidRPr="006A696B">
              <w:rPr>
                <w:rFonts w:cs="Arial"/>
                <w:sz w:val="16"/>
                <w:szCs w:val="16"/>
                <w:lang w:eastAsia="en-GB"/>
              </w:rPr>
              <w:t>e Phone Number</w:t>
            </w:r>
          </w:p>
        </w:tc>
      </w:tr>
      <w:tr w:rsidR="00134834" w:rsidRPr="006A696B" w:rsidTr="006A63E5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  <w:r w:rsidR="006A696B" w:rsidRPr="006A696B">
              <w:rPr>
                <w:rFonts w:cs="Arial"/>
                <w:sz w:val="16"/>
                <w:szCs w:val="16"/>
                <w:lang w:eastAsia="en-GB"/>
              </w:rPr>
              <w:t>M.D. or C.</w:t>
            </w:r>
            <w:proofErr w:type="gramStart"/>
            <w:r w:rsidR="006A696B" w:rsidRPr="006A696B">
              <w:rPr>
                <w:rFonts w:cs="Arial"/>
                <w:sz w:val="16"/>
                <w:szCs w:val="16"/>
                <w:lang w:eastAsia="en-GB"/>
              </w:rPr>
              <w:t>E.O</w:t>
            </w:r>
            <w:proofErr w:type="gramEnd"/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9" w:name="Text129"/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9"/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" w:name="Text130"/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0"/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" w:name="Text131"/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1"/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134834" w:rsidRPr="006A696B" w:rsidTr="006A63E5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6A696B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  <w:r w:rsidR="006A696B" w:rsidRPr="006A696B">
              <w:rPr>
                <w:rFonts w:cs="Arial"/>
                <w:sz w:val="16"/>
                <w:szCs w:val="16"/>
                <w:lang w:eastAsia="en-GB"/>
              </w:rPr>
              <w:t>Sales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4834" w:rsidRPr="006A696B" w:rsidRDefault="0013483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6A696B" w:rsidRPr="006A696B" w:rsidTr="006A63E5">
        <w:trPr>
          <w:trHeight w:val="3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6A696B" w:rsidRPr="006A696B" w:rsidRDefault="006A696B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6A696B">
              <w:rPr>
                <w:rFonts w:cs="Arial"/>
                <w:sz w:val="16"/>
                <w:szCs w:val="16"/>
                <w:lang w:val="en-US" w:eastAsia="en-GB"/>
              </w:rPr>
              <w:t>Total No. of all Employees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A696B" w:rsidRPr="006A696B" w:rsidRDefault="006A696B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6A696B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  <w:p w:rsidR="006A696B" w:rsidRPr="006A696B" w:rsidRDefault="006A696B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val="en-US" w:eastAsia="en-GB"/>
              </w:rPr>
              <w:t xml:space="preserve"> 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  <w:p w:rsidR="006A696B" w:rsidRPr="006A696B" w:rsidRDefault="006A696B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96B" w:rsidRPr="006A696B" w:rsidRDefault="006A696B" w:rsidP="0016031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6A696B">
              <w:rPr>
                <w:rFonts w:cs="Arial"/>
                <w:sz w:val="16"/>
                <w:szCs w:val="16"/>
                <w:lang w:val="en-US" w:eastAsia="en-GB"/>
              </w:rPr>
              <w:t>Total No. of Field Staff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96B" w:rsidRPr="006A696B" w:rsidRDefault="006A696B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" w:name="Text149"/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2"/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96B" w:rsidRPr="006A696B" w:rsidRDefault="006A696B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6A696B">
              <w:rPr>
                <w:rFonts w:cs="Arial"/>
                <w:sz w:val="16"/>
                <w:szCs w:val="16"/>
                <w:lang w:val="en-US" w:eastAsia="en-GB"/>
              </w:rPr>
              <w:t>Total no. of Admin staff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96B" w:rsidRPr="006A696B" w:rsidRDefault="006A696B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3" w:name="Text150"/>
            <w:r w:rsidRPr="006A696B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6A696B">
              <w:rPr>
                <w:rFonts w:cs="Arial"/>
                <w:sz w:val="16"/>
                <w:szCs w:val="16"/>
                <w:lang w:eastAsia="en-GB"/>
              </w:rPr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6A696B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3"/>
          </w:p>
        </w:tc>
      </w:tr>
    </w:tbl>
    <w:p w:rsidR="00134834" w:rsidRPr="00EF38AE" w:rsidRDefault="00134834" w:rsidP="00134834">
      <w:pPr>
        <w:rPr>
          <w:rFonts w:cs="Arial"/>
          <w:sz w:val="16"/>
          <w:szCs w:val="16"/>
        </w:rPr>
      </w:pPr>
    </w:p>
    <w:p w:rsidR="00335A50" w:rsidRDefault="00335A50">
      <w:pPr>
        <w:pStyle w:val="Kopfzeile"/>
        <w:tabs>
          <w:tab w:val="clear" w:pos="4536"/>
          <w:tab w:val="clear" w:pos="9072"/>
        </w:tabs>
      </w:pPr>
    </w:p>
    <w:p w:rsidR="000325F8" w:rsidRDefault="000325F8">
      <w:pPr>
        <w:pStyle w:val="Kopfzeile"/>
        <w:tabs>
          <w:tab w:val="clear" w:pos="4536"/>
          <w:tab w:val="clear" w:pos="9072"/>
        </w:tabs>
      </w:pPr>
    </w:p>
    <w:p w:rsidR="000325F8" w:rsidRDefault="000325F8" w:rsidP="000325F8">
      <w:pPr>
        <w:pStyle w:val="berschrift1"/>
        <w:numPr>
          <w:ilvl w:val="0"/>
          <w:numId w:val="0"/>
        </w:numPr>
        <w:rPr>
          <w:b/>
        </w:rPr>
      </w:pPr>
    </w:p>
    <w:p w:rsidR="00D64A22" w:rsidRPr="002B466D" w:rsidRDefault="000325F8" w:rsidP="00A04B64">
      <w:pPr>
        <w:pStyle w:val="berschrift1"/>
        <w:numPr>
          <w:ilvl w:val="0"/>
          <w:numId w:val="20"/>
        </w:numPr>
        <w:ind w:hanging="720"/>
        <w:rPr>
          <w:b/>
        </w:rPr>
      </w:pPr>
      <w:r>
        <w:rPr>
          <w:b/>
        </w:rPr>
        <w:t>Commercial aspects and references</w:t>
      </w:r>
    </w:p>
    <w:p w:rsidR="000325F8" w:rsidRPr="000325F8" w:rsidRDefault="000325F8" w:rsidP="000325F8">
      <w:pPr>
        <w:pStyle w:val="berschrift5"/>
        <w:numPr>
          <w:ilvl w:val="0"/>
          <w:numId w:val="0"/>
        </w:numPr>
        <w:rPr>
          <w:rFonts w:cs="Arial"/>
          <w:b/>
        </w:rPr>
      </w:pPr>
      <w:r w:rsidRPr="000325F8">
        <w:rPr>
          <w:rFonts w:cs="Arial"/>
          <w:b/>
        </w:rPr>
        <w:t>Financial figures / other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694"/>
        <w:gridCol w:w="3685"/>
        <w:gridCol w:w="2835"/>
      </w:tblGrid>
      <w:tr w:rsidR="00D64A22" w:rsidRPr="00EF38AE" w:rsidTr="00D64A2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C" w:rsidRPr="005F3F2C" w:rsidRDefault="005F3F2C" w:rsidP="005F3F2C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5F3F2C">
              <w:rPr>
                <w:rFonts w:cs="Arial"/>
                <w:sz w:val="16"/>
                <w:szCs w:val="16"/>
                <w:lang w:eastAsia="en-GB"/>
              </w:rPr>
              <w:t xml:space="preserve">Last year </w:t>
            </w:r>
          </w:p>
          <w:p w:rsidR="00D64A22" w:rsidRPr="00EF38AE" w:rsidRDefault="005F3F2C" w:rsidP="005F3F2C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5F3F2C">
              <w:rPr>
                <w:rFonts w:cs="Arial"/>
                <w:sz w:val="16"/>
                <w:szCs w:val="16"/>
                <w:lang w:eastAsia="en-GB"/>
              </w:rPr>
              <w:t>year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2C" w:rsidRPr="005F3F2C" w:rsidRDefault="005F3F2C" w:rsidP="005F3F2C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5F3F2C">
              <w:rPr>
                <w:rFonts w:cs="Arial"/>
                <w:sz w:val="16"/>
                <w:szCs w:val="16"/>
                <w:lang w:eastAsia="en-GB"/>
              </w:rPr>
              <w:t xml:space="preserve">Previous year </w:t>
            </w:r>
          </w:p>
          <w:p w:rsidR="00D64A22" w:rsidRPr="00EF38AE" w:rsidRDefault="005F3F2C" w:rsidP="005F3F2C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5F3F2C">
              <w:rPr>
                <w:rFonts w:cs="Arial"/>
                <w:sz w:val="16"/>
                <w:szCs w:val="16"/>
                <w:lang w:eastAsia="en-GB"/>
              </w:rPr>
              <w:t>year:</w:t>
            </w:r>
            <w:r w:rsidR="00D64A22" w:rsidRPr="005F3F2C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5F3F2C" w:rsidRPr="00EF38AE" w:rsidTr="00D64A2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5F3F2C" w:rsidRPr="005F3F2C" w:rsidRDefault="005F3F2C" w:rsidP="0016031D">
            <w:pPr>
              <w:rPr>
                <w:rFonts w:cs="Arial"/>
                <w:sz w:val="16"/>
                <w:szCs w:val="16"/>
                <w:lang w:eastAsia="en-GB"/>
              </w:rPr>
            </w:pPr>
            <w:r w:rsidRPr="005F3F2C">
              <w:rPr>
                <w:rFonts w:cs="Arial"/>
                <w:sz w:val="16"/>
                <w:szCs w:val="16"/>
                <w:lang w:eastAsia="en-GB"/>
              </w:rPr>
              <w:t>Turnover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C" w:rsidRPr="00EF38AE" w:rsidRDefault="005F3F2C" w:rsidP="00567AB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2C" w:rsidRPr="00EF38AE" w:rsidRDefault="005F3F2C" w:rsidP="00567AB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5F3F2C" w:rsidRPr="00EF38AE" w:rsidTr="00D64A2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5F3F2C" w:rsidRPr="005F3F2C" w:rsidRDefault="005F3F2C" w:rsidP="0016031D">
            <w:pPr>
              <w:rPr>
                <w:rFonts w:cs="Arial"/>
                <w:sz w:val="16"/>
                <w:szCs w:val="16"/>
                <w:lang w:eastAsia="en-GB"/>
              </w:rPr>
            </w:pPr>
            <w:r w:rsidRPr="005F3F2C">
              <w:rPr>
                <w:rFonts w:cs="Arial"/>
                <w:sz w:val="16"/>
                <w:szCs w:val="16"/>
                <w:lang w:eastAsia="en-GB"/>
              </w:rPr>
              <w:t>Ebit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C" w:rsidRPr="00EF38AE" w:rsidRDefault="005F3F2C" w:rsidP="00567AB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2C" w:rsidRPr="00EF38AE" w:rsidRDefault="005F3F2C" w:rsidP="00567AB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5F3F2C" w:rsidRPr="00EF38AE" w:rsidTr="00D64A22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5F3F2C" w:rsidRPr="005F3F2C" w:rsidRDefault="005F3F2C" w:rsidP="0016031D">
            <w:pPr>
              <w:rPr>
                <w:rFonts w:cs="Arial"/>
                <w:sz w:val="16"/>
                <w:szCs w:val="16"/>
                <w:lang w:eastAsia="en-GB"/>
              </w:rPr>
            </w:pPr>
            <w:r w:rsidRPr="005F3F2C">
              <w:rPr>
                <w:rFonts w:cs="Arial"/>
                <w:sz w:val="16"/>
                <w:szCs w:val="16"/>
                <w:lang w:eastAsia="en-GB"/>
              </w:rPr>
              <w:t>Equity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F2C" w:rsidRPr="00EF38AE" w:rsidRDefault="005F3F2C" w:rsidP="00567AB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2C" w:rsidRPr="00EF38AE" w:rsidRDefault="005F3F2C" w:rsidP="00567AB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</w:tbl>
    <w:p w:rsidR="00D64A22" w:rsidRPr="00EF38AE" w:rsidRDefault="00D64A22" w:rsidP="00D64A22">
      <w:pPr>
        <w:rPr>
          <w:rFonts w:cs="Arial"/>
          <w:sz w:val="16"/>
          <w:szCs w:val="16"/>
        </w:rPr>
      </w:pP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699"/>
        <w:gridCol w:w="1984"/>
        <w:gridCol w:w="1701"/>
        <w:gridCol w:w="1701"/>
        <w:gridCol w:w="1134"/>
      </w:tblGrid>
      <w:tr w:rsidR="00D64A22" w:rsidRPr="00EF38AE" w:rsidTr="00D73060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194A93" w:rsidRDefault="00194A93" w:rsidP="009D5E36">
            <w:pPr>
              <w:rPr>
                <w:rFonts w:cs="Arial"/>
                <w:sz w:val="16"/>
                <w:szCs w:val="16"/>
                <w:lang w:eastAsia="en-GB"/>
              </w:rPr>
            </w:pPr>
            <w:r w:rsidRPr="00194A93">
              <w:rPr>
                <w:rFonts w:cs="Arial"/>
                <w:sz w:val="16"/>
                <w:szCs w:val="16"/>
                <w:lang w:eastAsia="en-GB"/>
              </w:rPr>
              <w:t>Reference no.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Dun &amp; Bradstreet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Creditreform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D64A22" w:rsidRPr="00EF38AE" w:rsidTr="00D73060">
        <w:trPr>
          <w:trHeight w:val="30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194A93" w:rsidRDefault="00194A93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194A93">
              <w:rPr>
                <w:rFonts w:cs="Arial"/>
                <w:sz w:val="16"/>
                <w:szCs w:val="16"/>
                <w:lang w:eastAsia="en-GB"/>
              </w:rPr>
              <w:t>Rating / Index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Dun &amp; Bradstreet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Creditreform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</w:tbl>
    <w:p w:rsidR="00D64A22" w:rsidRPr="00A1164F" w:rsidRDefault="00D64A22" w:rsidP="00D64A22">
      <w:pPr>
        <w:tabs>
          <w:tab w:val="left" w:pos="6840"/>
        </w:tabs>
        <w:rPr>
          <w:rFonts w:cs="Arial"/>
          <w:b/>
          <w:bCs/>
          <w:szCs w:val="24"/>
        </w:rPr>
      </w:pPr>
    </w:p>
    <w:p w:rsidR="00D64A22" w:rsidRPr="00A1164F" w:rsidRDefault="00D64A22" w:rsidP="00D64A22">
      <w:pPr>
        <w:tabs>
          <w:tab w:val="left" w:pos="6840"/>
        </w:tabs>
        <w:rPr>
          <w:rFonts w:cs="Arial"/>
          <w:b/>
          <w:bCs/>
          <w:szCs w:val="24"/>
        </w:rPr>
      </w:pPr>
    </w:p>
    <w:p w:rsidR="00D64A22" w:rsidRPr="002A3C60" w:rsidRDefault="000325F8" w:rsidP="00D64A22">
      <w:pPr>
        <w:rPr>
          <w:rFonts w:cs="Arial"/>
          <w:b/>
          <w:bCs/>
          <w:lang w:eastAsia="en-GB"/>
        </w:rPr>
      </w:pPr>
      <w:r>
        <w:rPr>
          <w:rFonts w:cs="Arial"/>
          <w:b/>
          <w:bCs/>
          <w:lang w:eastAsia="en-GB"/>
        </w:rPr>
        <w:t>Insurance Arrangements</w:t>
      </w:r>
      <w:r w:rsidR="005209C4">
        <w:rPr>
          <w:rFonts w:cs="Arial"/>
          <w:b/>
          <w:bCs/>
          <w:lang w:eastAsia="en-GB"/>
        </w:rPr>
        <w:t xml:space="preserve">   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415"/>
        <w:gridCol w:w="1701"/>
        <w:gridCol w:w="2391"/>
        <w:gridCol w:w="1578"/>
        <w:gridCol w:w="1257"/>
      </w:tblGrid>
      <w:tr w:rsidR="00D64A22" w:rsidRPr="00EF38AE" w:rsidTr="00D73060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64A22" w:rsidRPr="00EF38AE" w:rsidRDefault="00D64A22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Typ</w:t>
            </w:r>
            <w:r w:rsidR="000325F8">
              <w:rPr>
                <w:rFonts w:cs="Arial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F38AE" w:rsidRDefault="000325F8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Insurer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F38AE" w:rsidRDefault="00D64A22" w:rsidP="000325F8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Polic</w:t>
            </w:r>
            <w:r w:rsidR="000325F8">
              <w:rPr>
                <w:rFonts w:cs="Arial"/>
                <w:sz w:val="16"/>
                <w:szCs w:val="16"/>
                <w:lang w:eastAsia="en-GB"/>
              </w:rPr>
              <w:t>y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 N</w:t>
            </w:r>
            <w:r w:rsidR="000325F8">
              <w:rPr>
                <w:rFonts w:cs="Arial"/>
                <w:sz w:val="16"/>
                <w:szCs w:val="16"/>
                <w:lang w:eastAsia="en-GB"/>
              </w:rPr>
              <w:t>o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F38AE" w:rsidRDefault="000325F8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Limit of Indemnity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F38AE" w:rsidRDefault="000325F8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Expiry date</w:t>
            </w:r>
          </w:p>
        </w:tc>
      </w:tr>
      <w:tr w:rsidR="000325F8" w:rsidRPr="00EF38AE" w:rsidTr="00D73060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16031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0325F8" w:rsidRPr="000325F8" w:rsidRDefault="000325F8" w:rsidP="0016031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t>Employers Liability</w:t>
            </w:r>
          </w:p>
          <w:p w:rsidR="000325F8" w:rsidRPr="000325F8" w:rsidRDefault="000325F8" w:rsidP="0016031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4" w:name="Text116"/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4"/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5"/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6" w:name="Text118"/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6"/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0325F8" w:rsidRPr="00EF38AE" w:rsidTr="00D73060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0325F8" w:rsidRPr="000325F8" w:rsidRDefault="000325F8" w:rsidP="000325F8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t xml:space="preserve">Third Party </w:t>
            </w:r>
            <w:proofErr w:type="gramStart"/>
            <w:r w:rsidRPr="000325F8">
              <w:rPr>
                <w:rFonts w:cs="Arial"/>
                <w:sz w:val="16"/>
                <w:szCs w:val="16"/>
                <w:lang w:eastAsia="en-GB"/>
              </w:rPr>
              <w:t>Liability</w:t>
            </w:r>
            <w:r w:rsidR="00FE5A96">
              <w:rPr>
                <w:rFonts w:cs="Arial"/>
                <w:sz w:val="16"/>
                <w:szCs w:val="16"/>
                <w:lang w:eastAsia="en-GB"/>
              </w:rPr>
              <w:t xml:space="preserve">  </w:t>
            </w:r>
            <w:r w:rsidR="00155239" w:rsidRPr="00FE5A96">
              <w:rPr>
                <w:rFonts w:cs="Arial"/>
              </w:rPr>
              <w:t>*</w:t>
            </w:r>
            <w:proofErr w:type="gramEnd"/>
            <w:r w:rsidR="00155239" w:rsidRPr="00FE5A96">
              <w:rPr>
                <w:rFonts w:cs="Arial"/>
              </w:rPr>
              <w:t>)</w:t>
            </w:r>
          </w:p>
          <w:p w:rsidR="000325F8" w:rsidRPr="000325F8" w:rsidRDefault="000325F8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0325F8" w:rsidRPr="00EF38AE" w:rsidTr="00D73060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0325F8" w:rsidRPr="000325F8" w:rsidRDefault="000325F8" w:rsidP="000325F8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t>Product Liability</w:t>
            </w:r>
          </w:p>
          <w:p w:rsidR="000325F8" w:rsidRPr="000325F8" w:rsidRDefault="000325F8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0325F8" w:rsidRPr="00EF38AE" w:rsidTr="00D73060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0325F8" w:rsidRPr="000325F8" w:rsidRDefault="000325F8" w:rsidP="000325F8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t>Professional Indemnity</w:t>
            </w:r>
          </w:p>
          <w:p w:rsidR="000325F8" w:rsidRPr="000325F8" w:rsidRDefault="000325F8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0325F8" w:rsidRPr="00EF38AE" w:rsidTr="00D73060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0325F8" w:rsidRPr="000325F8" w:rsidRDefault="000325F8" w:rsidP="000325F8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t>Contractors All Risk</w:t>
            </w:r>
          </w:p>
          <w:p w:rsidR="000325F8" w:rsidRPr="000325F8" w:rsidRDefault="000325F8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0325F8" w:rsidRDefault="000325F8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0325F8">
              <w:rPr>
                <w:rFonts w:cs="Arial"/>
                <w:sz w:val="16"/>
                <w:szCs w:val="16"/>
                <w:lang w:eastAsia="en-GB"/>
              </w:rPr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0325F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0325F8" w:rsidRPr="00447789" w:rsidTr="00D73060">
        <w:trPr>
          <w:trHeight w:val="300"/>
        </w:trPr>
        <w:tc>
          <w:tcPr>
            <w:tcW w:w="4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0325F8" w:rsidRPr="008D590B" w:rsidRDefault="000325F8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8D590B">
              <w:rPr>
                <w:rFonts w:cs="Arial"/>
                <w:sz w:val="16"/>
                <w:szCs w:val="16"/>
                <w:lang w:val="en-US" w:eastAsia="en-GB"/>
              </w:rPr>
              <w:t>Please provide copies of current certificates</w:t>
            </w:r>
            <w:r w:rsidR="00B63E4C">
              <w:rPr>
                <w:rFonts w:cs="Arial"/>
                <w:sz w:val="16"/>
                <w:szCs w:val="16"/>
                <w:lang w:val="en-US" w:eastAsia="en-GB"/>
              </w:rPr>
              <w:t xml:space="preserve"> *)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25F8" w:rsidRPr="00C274AB" w:rsidRDefault="000325F8" w:rsidP="00315ACD">
            <w:pPr>
              <w:jc w:val="center"/>
              <w:rPr>
                <w:rFonts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25F8" w:rsidRPr="008D590B" w:rsidRDefault="000325F8" w:rsidP="0059286C">
            <w:pPr>
              <w:rPr>
                <w:rFonts w:cs="Arial"/>
                <w:b/>
                <w:bCs/>
                <w:sz w:val="16"/>
                <w:szCs w:val="16"/>
                <w:lang w:val="en-US" w:eastAsia="en-GB"/>
              </w:rPr>
            </w:pPr>
          </w:p>
        </w:tc>
      </w:tr>
    </w:tbl>
    <w:p w:rsidR="00D64A22" w:rsidRPr="0059286C" w:rsidRDefault="00D64A22" w:rsidP="00D64A22">
      <w:pPr>
        <w:tabs>
          <w:tab w:val="left" w:pos="6840"/>
        </w:tabs>
        <w:rPr>
          <w:rFonts w:cs="Arial"/>
          <w:b/>
          <w:bCs/>
          <w:sz w:val="16"/>
          <w:szCs w:val="16"/>
          <w:lang w:val="en-US"/>
        </w:rPr>
      </w:pPr>
    </w:p>
    <w:p w:rsidR="00D64A22" w:rsidRPr="0059286C" w:rsidRDefault="00D64A22" w:rsidP="00D64A22">
      <w:pPr>
        <w:tabs>
          <w:tab w:val="left" w:pos="6840"/>
        </w:tabs>
        <w:rPr>
          <w:rFonts w:cs="Arial"/>
          <w:b/>
          <w:bCs/>
          <w:sz w:val="16"/>
          <w:szCs w:val="16"/>
          <w:lang w:val="en-US"/>
        </w:rPr>
      </w:pPr>
    </w:p>
    <w:p w:rsidR="009E65E8" w:rsidRPr="00B900A4" w:rsidRDefault="009E65E8" w:rsidP="009E65E8">
      <w:pPr>
        <w:tabs>
          <w:tab w:val="left" w:pos="6840"/>
        </w:tabs>
        <w:rPr>
          <w:rFonts w:cs="Arial"/>
          <w:b/>
          <w:bCs/>
          <w:lang w:eastAsia="en-GB"/>
        </w:rPr>
      </w:pPr>
      <w:r w:rsidRPr="00B900A4">
        <w:rPr>
          <w:rFonts w:cs="Arial"/>
          <w:b/>
          <w:bCs/>
          <w:lang w:eastAsia="en-GB"/>
        </w:rPr>
        <w:t>Experience</w:t>
      </w:r>
      <w:r w:rsidR="00AE071E" w:rsidRPr="00B900A4">
        <w:rPr>
          <w:rFonts w:cs="Arial"/>
          <w:b/>
          <w:bCs/>
          <w:lang w:eastAsia="en-GB"/>
        </w:rPr>
        <w:t>/References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3118"/>
        <w:gridCol w:w="2835"/>
      </w:tblGrid>
      <w:tr w:rsidR="00D64A22" w:rsidRPr="0059286C" w:rsidTr="00B900A4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64A22" w:rsidRPr="0059286C" w:rsidRDefault="00AE071E" w:rsidP="00AE071E">
            <w:pPr>
              <w:jc w:val="center"/>
              <w:rPr>
                <w:rFonts w:cs="Arial"/>
                <w:sz w:val="16"/>
                <w:szCs w:val="16"/>
                <w:lang w:val="en-US" w:eastAsia="en-GB"/>
              </w:rPr>
            </w:pPr>
            <w:r>
              <w:rPr>
                <w:rFonts w:cs="Arial"/>
                <w:sz w:val="16"/>
                <w:szCs w:val="16"/>
                <w:lang w:val="en-US" w:eastAsia="en-GB"/>
              </w:rPr>
              <w:t>Reference/Project</w:t>
            </w:r>
            <w:r w:rsidR="009E65E8" w:rsidRPr="0059286C">
              <w:rPr>
                <w:rFonts w:cs="Arial"/>
                <w:sz w:val="16"/>
                <w:szCs w:val="16"/>
                <w:lang w:val="en-US" w:eastAsia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64A22" w:rsidRPr="0059286C" w:rsidRDefault="00AE071E" w:rsidP="00AE071E">
            <w:pPr>
              <w:jc w:val="center"/>
              <w:rPr>
                <w:rFonts w:cs="Arial"/>
                <w:sz w:val="16"/>
                <w:szCs w:val="16"/>
                <w:lang w:val="en-US" w:eastAsia="en-GB"/>
              </w:rPr>
            </w:pPr>
            <w:r>
              <w:rPr>
                <w:rFonts w:cs="Arial"/>
                <w:sz w:val="16"/>
                <w:szCs w:val="16"/>
                <w:lang w:val="en-US" w:eastAsia="en-GB"/>
              </w:rPr>
              <w:t>Scale of operation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59286C" w:rsidRDefault="009E65E8" w:rsidP="00315ACD">
            <w:pPr>
              <w:jc w:val="center"/>
              <w:rPr>
                <w:rFonts w:cs="Arial"/>
                <w:sz w:val="16"/>
                <w:szCs w:val="16"/>
                <w:lang w:val="en-US" w:eastAsia="en-GB"/>
              </w:rPr>
            </w:pPr>
            <w:r w:rsidRPr="0059286C">
              <w:rPr>
                <w:rFonts w:cs="Arial"/>
                <w:sz w:val="16"/>
                <w:szCs w:val="16"/>
                <w:lang w:val="en-US" w:eastAsia="en-GB"/>
              </w:rPr>
              <w:t>Value</w:t>
            </w:r>
          </w:p>
        </w:tc>
      </w:tr>
      <w:tr w:rsidR="00D64A22" w:rsidRPr="0059286C" w:rsidTr="00B900A4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22" w:rsidRPr="0059286C" w:rsidRDefault="00D64A22" w:rsidP="00567AB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D64A22" w:rsidRPr="0059286C" w:rsidRDefault="00D64A22" w:rsidP="00567AB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9286C">
              <w:rPr>
                <w:rFonts w:cs="Arial"/>
                <w:sz w:val="16"/>
                <w:szCs w:val="16"/>
                <w:lang w:val="en-US" w:eastAsia="en-GB"/>
              </w:rPr>
              <w:instrText xml:space="preserve"> FORMTEXT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59286C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  <w:p w:rsidR="00D64A22" w:rsidRPr="0059286C" w:rsidRDefault="00D64A22" w:rsidP="00567AB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22" w:rsidRPr="0059286C" w:rsidRDefault="00D64A22" w:rsidP="00567AB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9286C">
              <w:rPr>
                <w:rFonts w:cs="Arial"/>
                <w:sz w:val="16"/>
                <w:szCs w:val="16"/>
                <w:lang w:val="en-US" w:eastAsia="en-GB"/>
              </w:rPr>
              <w:instrText xml:space="preserve"> FORMTEXT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59286C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59286C" w:rsidRDefault="00D64A22" w:rsidP="00567AB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9286C">
              <w:rPr>
                <w:rFonts w:cs="Arial"/>
                <w:sz w:val="16"/>
                <w:szCs w:val="16"/>
                <w:lang w:val="en-US" w:eastAsia="en-GB"/>
              </w:rPr>
              <w:instrText xml:space="preserve"> FORMTEXT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59286C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</w:tr>
      <w:tr w:rsidR="00D64A22" w:rsidRPr="009E65E8" w:rsidTr="00B900A4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22" w:rsidRPr="0059286C" w:rsidRDefault="00D64A22" w:rsidP="00567AB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59286C">
              <w:rPr>
                <w:rFonts w:cs="Arial"/>
                <w:sz w:val="16"/>
                <w:szCs w:val="16"/>
                <w:lang w:val="en-US" w:eastAsia="en-GB"/>
              </w:rPr>
              <w:instrText xml:space="preserve"> FORMTEX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instrText xml:space="preserve">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9E65E8" w:rsidTr="00B900A4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9E65E8" w:rsidRDefault="00D64A22" w:rsidP="00567ABD">
            <w:pPr>
              <w:rPr>
                <w:rFonts w:cs="Arial"/>
                <w:sz w:val="16"/>
                <w:szCs w:val="16"/>
                <w:lang w:eastAsia="en-GB"/>
              </w:rPr>
            </w:pP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9E65E8">
              <w:rPr>
                <w:rFonts w:cs="Arial"/>
                <w:sz w:val="16"/>
                <w:szCs w:val="16"/>
                <w:lang w:eastAsia="en-GB"/>
              </w:rPr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9E65E8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</w:tbl>
    <w:p w:rsidR="00D64A22" w:rsidRPr="002B466D" w:rsidRDefault="00D64A22" w:rsidP="00E03AB8">
      <w:pPr>
        <w:pStyle w:val="berschrift1"/>
        <w:numPr>
          <w:ilvl w:val="0"/>
          <w:numId w:val="20"/>
        </w:numPr>
        <w:spacing w:before="120" w:after="0"/>
        <w:ind w:hanging="720"/>
        <w:rPr>
          <w:b/>
        </w:rPr>
      </w:pPr>
      <w:r w:rsidRPr="002B466D">
        <w:rPr>
          <w:b/>
        </w:rPr>
        <w:t>Qualit</w:t>
      </w:r>
      <w:r w:rsidR="00625B41">
        <w:rPr>
          <w:b/>
        </w:rPr>
        <w:t xml:space="preserve">y </w:t>
      </w:r>
      <w:proofErr w:type="gramStart"/>
      <w:r w:rsidR="00625B41">
        <w:rPr>
          <w:b/>
        </w:rPr>
        <w:t>M</w:t>
      </w:r>
      <w:r w:rsidRPr="002B466D">
        <w:rPr>
          <w:b/>
        </w:rPr>
        <w:t>anagement</w:t>
      </w:r>
      <w:r w:rsidR="00FE5A96">
        <w:rPr>
          <w:b/>
        </w:rPr>
        <w:t xml:space="preserve">  </w:t>
      </w:r>
      <w:r w:rsidR="00155239" w:rsidRPr="00FE5A96">
        <w:rPr>
          <w:rFonts w:cs="Arial"/>
        </w:rPr>
        <w:t>*</w:t>
      </w:r>
      <w:proofErr w:type="gramEnd"/>
      <w:r w:rsidR="00155239" w:rsidRPr="00FE5A96">
        <w:rPr>
          <w:rFonts w:cs="Arial"/>
        </w:rPr>
        <w:t>)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8"/>
        <w:gridCol w:w="992"/>
        <w:gridCol w:w="284"/>
        <w:gridCol w:w="522"/>
        <w:gridCol w:w="328"/>
        <w:gridCol w:w="2835"/>
      </w:tblGrid>
      <w:tr w:rsidR="00D64A22" w:rsidRPr="00A1164F" w:rsidTr="00877395">
        <w:trPr>
          <w:gridBefore w:val="5"/>
          <w:wBefore w:w="6384" w:type="dxa"/>
          <w:trHeight w:val="300"/>
        </w:trPr>
        <w:tc>
          <w:tcPr>
            <w:tcW w:w="2835" w:type="dxa"/>
          </w:tcPr>
          <w:p w:rsidR="00D64A22" w:rsidRPr="00A1164F" w:rsidRDefault="00D07A4E" w:rsidP="00315ACD">
            <w:pPr>
              <w:tabs>
                <w:tab w:val="left" w:pos="6840"/>
              </w:tabs>
              <w:spacing w:line="360" w:lineRule="auto"/>
              <w:jc w:val="center"/>
              <w:rPr>
                <w:rFonts w:cs="Arial"/>
                <w:b/>
                <w:bCs/>
                <w:szCs w:val="24"/>
                <w:u w:val="single"/>
              </w:rPr>
            </w:pPr>
            <w:r>
              <w:rPr>
                <w:rFonts w:cs="Arial"/>
                <w:b/>
                <w:bCs/>
                <w:szCs w:val="24"/>
              </w:rPr>
              <w:t>Commentaries</w:t>
            </w:r>
          </w:p>
        </w:tc>
      </w:tr>
      <w:tr w:rsidR="00D64A22" w:rsidRPr="00EF38AE" w:rsidTr="00877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64A22" w:rsidRPr="00D07A4E" w:rsidRDefault="00D07A4E" w:rsidP="00D07A4E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07A4E">
              <w:rPr>
                <w:rFonts w:cs="Arial"/>
                <w:sz w:val="16"/>
                <w:szCs w:val="16"/>
                <w:lang w:val="en-US" w:eastAsia="en-GB"/>
              </w:rPr>
              <w:t>Is your organisation registered to ISO 9001?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22" w:rsidRPr="00EF38AE" w:rsidRDefault="00D07A4E" w:rsidP="00D07A4E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Yes</w: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t xml:space="preserve"> N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o </w:t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D64A22"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D64A22" w:rsidRPr="00EF38AE" w:rsidTr="00877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64A22" w:rsidRPr="00D07A4E" w:rsidRDefault="00D07A4E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07A4E">
              <w:rPr>
                <w:rFonts w:cs="Arial"/>
                <w:sz w:val="16"/>
                <w:szCs w:val="16"/>
                <w:lang w:val="en-US" w:eastAsia="en-GB"/>
              </w:rPr>
              <w:t>If yes, please provide a copy of your accreditation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64A22" w:rsidRPr="00D07A4E" w:rsidRDefault="00D64A22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07A4E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64A22" w:rsidRPr="00D07A4E" w:rsidRDefault="00D64A22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07A4E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64A22" w:rsidRPr="00D07A4E" w:rsidRDefault="00D64A22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07A4E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</w:tbl>
    <w:p w:rsidR="00D64A22" w:rsidRPr="00D07A4E" w:rsidRDefault="00D64A22" w:rsidP="00D64A22">
      <w:pPr>
        <w:tabs>
          <w:tab w:val="left" w:pos="6840"/>
        </w:tabs>
        <w:spacing w:line="360" w:lineRule="auto"/>
        <w:rPr>
          <w:rFonts w:cs="Arial"/>
          <w:b/>
          <w:bCs/>
          <w:sz w:val="16"/>
          <w:szCs w:val="16"/>
          <w:u w:val="single"/>
        </w:rPr>
      </w:pP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557"/>
        <w:gridCol w:w="2552"/>
        <w:gridCol w:w="2409"/>
        <w:gridCol w:w="1701"/>
      </w:tblGrid>
      <w:tr w:rsidR="00D64A22" w:rsidRPr="00447789" w:rsidTr="00151687">
        <w:trPr>
          <w:trHeight w:val="30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D07A4E" w:rsidRDefault="00D07A4E" w:rsidP="00D07A4E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07A4E">
              <w:rPr>
                <w:rFonts w:cs="Arial"/>
                <w:sz w:val="16"/>
                <w:szCs w:val="16"/>
                <w:lang w:val="en-US" w:eastAsia="en-GB"/>
              </w:rPr>
              <w:t>Who is directly responsible for QM in your organisation?</w:t>
            </w:r>
          </w:p>
        </w:tc>
      </w:tr>
      <w:tr w:rsidR="00D64A22" w:rsidRPr="00EF38AE" w:rsidTr="00151687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D07A4E" w:rsidRDefault="00D64A22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Name</w:t>
            </w:r>
          </w:p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EF38AE" w:rsidRDefault="00D64A22" w:rsidP="00303022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Default="00AE071E" w:rsidP="00AE071E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Phone</w:t>
            </w:r>
          </w:p>
          <w:p w:rsidR="00AE071E" w:rsidRPr="00D07A4E" w:rsidRDefault="00AE071E" w:rsidP="00AE071E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EF38AE" w:rsidRDefault="00D64A22" w:rsidP="00303022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EF38AE" w:rsidTr="00151687">
        <w:trPr>
          <w:trHeight w:val="30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F38AE" w:rsidRDefault="00D64A22" w:rsidP="00BD37CB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Qualifi</w:t>
            </w:r>
            <w:r w:rsidR="00BD37CB">
              <w:rPr>
                <w:rFonts w:cs="Arial"/>
                <w:sz w:val="16"/>
                <w:szCs w:val="16"/>
                <w:lang w:eastAsia="en-GB"/>
              </w:rPr>
              <w:t>c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ation</w:t>
            </w:r>
            <w:r w:rsidR="00BD37CB">
              <w:rPr>
                <w:rFonts w:cs="Arial"/>
                <w:sz w:val="16"/>
                <w:szCs w:val="16"/>
                <w:lang w:eastAsia="en-GB"/>
              </w:rPr>
              <w:t>s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EF38AE" w:rsidTr="00151687">
        <w:trPr>
          <w:trHeight w:val="61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EF38AE" w:rsidTr="00151687">
        <w:trPr>
          <w:trHeight w:val="300"/>
        </w:trPr>
        <w:tc>
          <w:tcPr>
            <w:tcW w:w="75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64A22" w:rsidRPr="0021671C" w:rsidRDefault="0021671C" w:rsidP="00315ACD">
            <w:pPr>
              <w:rPr>
                <w:rFonts w:cs="Arial"/>
                <w:b/>
                <w:sz w:val="16"/>
                <w:szCs w:val="16"/>
                <w:lang w:val="en-US" w:eastAsia="en-GB"/>
              </w:rPr>
            </w:pPr>
            <w:r w:rsidRPr="0021671C">
              <w:rPr>
                <w:rFonts w:cs="Arial"/>
                <w:b/>
                <w:sz w:val="16"/>
                <w:szCs w:val="16"/>
                <w:lang w:val="en-US" w:eastAsia="en-GB"/>
              </w:rPr>
              <w:t>Do you have a Quality Management Policy dated &amp; signed</w:t>
            </w:r>
            <w:r w:rsidRPr="0021671C">
              <w:rPr>
                <w:rFonts w:cs="Arial"/>
                <w:sz w:val="16"/>
                <w:szCs w:val="16"/>
                <w:lang w:val="en-US" w:eastAsia="en-GB"/>
              </w:rPr>
              <w:t>? (</w:t>
            </w:r>
            <w:proofErr w:type="gramStart"/>
            <w:r w:rsidRPr="0021671C">
              <w:rPr>
                <w:rFonts w:cs="Arial"/>
                <w:sz w:val="16"/>
                <w:szCs w:val="16"/>
                <w:lang w:val="en-US" w:eastAsia="en-GB"/>
              </w:rPr>
              <w:t>if</w:t>
            </w:r>
            <w:proofErr w:type="gramEnd"/>
            <w:r w:rsidRPr="0021671C">
              <w:rPr>
                <w:rFonts w:cs="Arial"/>
                <w:sz w:val="16"/>
                <w:szCs w:val="16"/>
                <w:lang w:val="en-US" w:eastAsia="en-GB"/>
              </w:rPr>
              <w:t xml:space="preserve"> YES, please supply a copy of your QM Policy Statement signed and dated and the content/index page).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21671C" w:rsidRDefault="00D64A22" w:rsidP="0021671C">
            <w:pPr>
              <w:jc w:val="right"/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21671C" w:rsidRPr="0021671C" w:rsidRDefault="0021671C" w:rsidP="0021671C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21671C">
              <w:rPr>
                <w:rFonts w:cs="Arial"/>
                <w:sz w:val="16"/>
                <w:szCs w:val="16"/>
                <w:lang w:eastAsia="en-GB"/>
              </w:rPr>
              <w:t xml:space="preserve">Yes, Attached </w:t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D64A22" w:rsidRPr="0021671C" w:rsidRDefault="0021671C" w:rsidP="0021671C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21671C">
              <w:rPr>
                <w:rFonts w:cs="Arial"/>
                <w:sz w:val="16"/>
                <w:szCs w:val="16"/>
                <w:lang w:eastAsia="en-GB"/>
              </w:rPr>
              <w:t xml:space="preserve">No </w:t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EF38AE" w:rsidTr="00151687">
        <w:trPr>
          <w:trHeight w:val="300"/>
        </w:trPr>
        <w:tc>
          <w:tcPr>
            <w:tcW w:w="75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</w:tr>
      <w:tr w:rsidR="00D64A22" w:rsidRPr="0098517B" w:rsidTr="00151687">
        <w:trPr>
          <w:trHeight w:val="30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B900A4" w:rsidRDefault="0021671C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21671C">
              <w:rPr>
                <w:rFonts w:cs="Arial"/>
                <w:sz w:val="16"/>
                <w:szCs w:val="16"/>
                <w:lang w:val="en-US" w:eastAsia="en-GB"/>
              </w:rPr>
              <w:t xml:space="preserve">How is your QM Policy implemented? </w:t>
            </w:r>
          </w:p>
          <w:p w:rsidR="00B900A4" w:rsidRDefault="00B900A4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D64A22" w:rsidRPr="0021671C" w:rsidRDefault="0021671C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21671C">
              <w:rPr>
                <w:rFonts w:cs="Arial"/>
                <w:sz w:val="16"/>
                <w:szCs w:val="16"/>
                <w:lang w:val="en-US" w:eastAsia="en-GB"/>
              </w:rPr>
              <w:t>(</w:t>
            </w:r>
            <w:proofErr w:type="gramStart"/>
            <w:r w:rsidRPr="0021671C">
              <w:rPr>
                <w:rFonts w:cs="Arial"/>
                <w:sz w:val="16"/>
                <w:szCs w:val="16"/>
                <w:lang w:val="en-US" w:eastAsia="en-GB"/>
              </w:rPr>
              <w:t>please</w:t>
            </w:r>
            <w:proofErr w:type="gramEnd"/>
            <w:r w:rsidRPr="0021671C">
              <w:rPr>
                <w:rFonts w:cs="Arial"/>
                <w:sz w:val="16"/>
                <w:szCs w:val="16"/>
                <w:lang w:val="en-US" w:eastAsia="en-GB"/>
              </w:rPr>
              <w:t xml:space="preserve"> include an organisation chart and description of duties and responsibilities).</w:t>
            </w:r>
          </w:p>
        </w:tc>
      </w:tr>
      <w:tr w:rsidR="00D64A22" w:rsidRPr="00EF38AE" w:rsidTr="00151687">
        <w:trPr>
          <w:trHeight w:val="62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688B" w:rsidRPr="0021671C" w:rsidRDefault="00F8688B" w:rsidP="00A659BF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D64A22" w:rsidRPr="00EF38AE" w:rsidRDefault="00D64A22" w:rsidP="00A659BF">
            <w:pPr>
              <w:rPr>
                <w:rFonts w:cs="Arial"/>
                <w:sz w:val="16"/>
                <w:szCs w:val="16"/>
                <w:lang w:eastAsia="en-GB"/>
              </w:rPr>
            </w:pPr>
            <w:r w:rsidRPr="0021671C">
              <w:rPr>
                <w:rFonts w:cs="Arial"/>
                <w:sz w:val="16"/>
                <w:szCs w:val="16"/>
                <w:lang w:val="en-US" w:eastAsia="en-GB"/>
              </w:rPr>
              <w:t> 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D64A22" w:rsidRPr="00EF38AE" w:rsidRDefault="00D64A22" w:rsidP="00151687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</w:tr>
    </w:tbl>
    <w:p w:rsidR="00D64A22" w:rsidRPr="002B466D" w:rsidRDefault="00AC29F5" w:rsidP="00AC29F5">
      <w:pPr>
        <w:pStyle w:val="berschrift1"/>
        <w:numPr>
          <w:ilvl w:val="0"/>
          <w:numId w:val="20"/>
        </w:numPr>
        <w:ind w:hanging="720"/>
        <w:rPr>
          <w:b/>
        </w:rPr>
      </w:pPr>
      <w:r>
        <w:rPr>
          <w:b/>
        </w:rPr>
        <w:t xml:space="preserve">Health &amp; </w:t>
      </w:r>
      <w:proofErr w:type="gramStart"/>
      <w:r>
        <w:rPr>
          <w:b/>
        </w:rPr>
        <w:t>Safety</w:t>
      </w:r>
      <w:r w:rsidR="00FE5A96">
        <w:rPr>
          <w:b/>
        </w:rPr>
        <w:t xml:space="preserve">  </w:t>
      </w:r>
      <w:r w:rsidR="00155239" w:rsidRPr="00FE5A96">
        <w:rPr>
          <w:rFonts w:cs="Arial"/>
        </w:rPr>
        <w:t>*</w:t>
      </w:r>
      <w:proofErr w:type="gramEnd"/>
      <w:r w:rsidR="00155239" w:rsidRPr="00FE5A96">
        <w:rPr>
          <w:rFonts w:cs="Arial"/>
        </w:rPr>
        <w:t>)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1"/>
        <w:gridCol w:w="709"/>
        <w:gridCol w:w="284"/>
        <w:gridCol w:w="522"/>
        <w:gridCol w:w="328"/>
        <w:gridCol w:w="2835"/>
      </w:tblGrid>
      <w:tr w:rsidR="00D64A22" w:rsidRPr="00A1164F" w:rsidTr="00151687">
        <w:trPr>
          <w:gridBefore w:val="5"/>
          <w:wBefore w:w="6384" w:type="dxa"/>
          <w:trHeight w:val="300"/>
        </w:trPr>
        <w:tc>
          <w:tcPr>
            <w:tcW w:w="2835" w:type="dxa"/>
          </w:tcPr>
          <w:p w:rsidR="00D64A22" w:rsidRPr="00A1164F" w:rsidRDefault="00AC29F5" w:rsidP="00315ACD">
            <w:pPr>
              <w:tabs>
                <w:tab w:val="left" w:pos="6840"/>
              </w:tabs>
              <w:spacing w:line="360" w:lineRule="auto"/>
              <w:jc w:val="center"/>
              <w:rPr>
                <w:rFonts w:cs="Arial"/>
                <w:b/>
                <w:bCs/>
                <w:szCs w:val="24"/>
                <w:u w:val="single"/>
              </w:rPr>
            </w:pPr>
            <w:r>
              <w:rPr>
                <w:rFonts w:cs="Arial"/>
                <w:b/>
                <w:bCs/>
                <w:szCs w:val="24"/>
              </w:rPr>
              <w:t>Commentaries</w:t>
            </w:r>
          </w:p>
        </w:tc>
      </w:tr>
      <w:tr w:rsidR="00D83973" w:rsidRPr="00EF38AE" w:rsidTr="00151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83973" w:rsidRPr="00D83973" w:rsidRDefault="00D83973" w:rsidP="00D83973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83973">
              <w:rPr>
                <w:rFonts w:cs="Arial"/>
                <w:sz w:val="16"/>
                <w:szCs w:val="16"/>
                <w:lang w:val="en-US" w:eastAsia="en-GB"/>
              </w:rPr>
              <w:t>Is your organisation registered to occupat</w:t>
            </w:r>
            <w:r w:rsidR="00B63E4C">
              <w:rPr>
                <w:rFonts w:cs="Arial"/>
                <w:sz w:val="16"/>
                <w:szCs w:val="16"/>
                <w:lang w:val="en-US" w:eastAsia="en-GB"/>
              </w:rPr>
              <w:t>ional health and safety</w:t>
            </w:r>
            <w:r w:rsidRPr="00D83973">
              <w:rPr>
                <w:rFonts w:cs="Arial"/>
                <w:sz w:val="16"/>
                <w:szCs w:val="16"/>
                <w:lang w:val="en-US" w:eastAsia="en-GB"/>
              </w:rPr>
              <w:t>?</w:t>
            </w:r>
            <w:r>
              <w:rPr>
                <w:rFonts w:cs="Arial"/>
                <w:sz w:val="16"/>
                <w:szCs w:val="16"/>
                <w:lang w:val="en-US" w:eastAsia="en-GB"/>
              </w:rPr>
              <w:t xml:space="preserve"> </w:t>
            </w:r>
            <w:r w:rsidR="002B4D91">
              <w:rPr>
                <w:rFonts w:cs="Arial"/>
                <w:sz w:val="16"/>
                <w:szCs w:val="16"/>
                <w:lang w:val="en-US" w:eastAsia="en-GB"/>
              </w:rPr>
              <w:t>(</w:t>
            </w:r>
            <w:proofErr w:type="gramStart"/>
            <w:r w:rsidR="002B4D91">
              <w:rPr>
                <w:rFonts w:cs="Arial"/>
                <w:sz w:val="16"/>
                <w:szCs w:val="16"/>
                <w:lang w:val="en-US" w:eastAsia="en-GB"/>
              </w:rPr>
              <w:t>e.g.</w:t>
            </w:r>
            <w:proofErr w:type="gramEnd"/>
            <w:r w:rsidR="002B4D91">
              <w:rPr>
                <w:rFonts w:cs="Arial"/>
                <w:sz w:val="16"/>
                <w:szCs w:val="16"/>
                <w:lang w:val="en-US" w:eastAsia="en-GB"/>
              </w:rPr>
              <w:t xml:space="preserve"> ISO 45001</w:t>
            </w:r>
            <w:r w:rsidRPr="00D83973">
              <w:rPr>
                <w:rFonts w:cs="Arial"/>
                <w:sz w:val="16"/>
                <w:szCs w:val="16"/>
                <w:lang w:val="en-US" w:eastAsia="en-GB"/>
              </w:rPr>
              <w:t>, SCC, etc.)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973" w:rsidRPr="00EF38AE" w:rsidRDefault="00D83973" w:rsidP="00D83973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Yes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   N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o 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83973" w:rsidRPr="00EF38AE" w:rsidRDefault="00D83973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D83973" w:rsidRPr="00EF38AE" w:rsidTr="00151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83973" w:rsidRPr="00D83973" w:rsidRDefault="00D8397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83973">
              <w:rPr>
                <w:rFonts w:cs="Arial"/>
                <w:sz w:val="16"/>
                <w:szCs w:val="16"/>
                <w:lang w:val="en-US" w:eastAsia="en-GB"/>
              </w:rPr>
              <w:t>If yes, please provide a copy of your accreditation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83973" w:rsidRPr="00D83973" w:rsidRDefault="00D8397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83973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83973" w:rsidRPr="00D83973" w:rsidRDefault="00D8397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83973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83973" w:rsidRPr="00D83973" w:rsidRDefault="00D8397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83973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83973" w:rsidRPr="00EF38AE" w:rsidRDefault="00D83973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83973" w:rsidRPr="00EF38AE" w:rsidTr="001516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83973" w:rsidRPr="00D83973" w:rsidRDefault="00D8397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83973">
              <w:rPr>
                <w:rFonts w:cs="Arial"/>
                <w:sz w:val="16"/>
                <w:szCs w:val="16"/>
                <w:lang w:val="en-US" w:eastAsia="en-GB"/>
              </w:rPr>
              <w:t xml:space="preserve">Is your risk assessment realized and </w:t>
            </w:r>
            <w:proofErr w:type="gramStart"/>
            <w:r w:rsidRPr="00D83973">
              <w:rPr>
                <w:rFonts w:cs="Arial"/>
                <w:sz w:val="16"/>
                <w:szCs w:val="16"/>
                <w:lang w:val="en-US" w:eastAsia="en-GB"/>
              </w:rPr>
              <w:t>up-to-date</w:t>
            </w:r>
            <w:proofErr w:type="gramEnd"/>
            <w:r w:rsidRPr="00D83973">
              <w:rPr>
                <w:rFonts w:cs="Arial"/>
                <w:sz w:val="16"/>
                <w:szCs w:val="16"/>
                <w:lang w:val="en-US" w:eastAsia="en-GB"/>
              </w:rPr>
              <w:t>?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973" w:rsidRPr="00EF38AE" w:rsidRDefault="00D83973" w:rsidP="00D83973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Yes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  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N</w:t>
            </w:r>
            <w:r>
              <w:rPr>
                <w:rFonts w:cs="Arial"/>
                <w:sz w:val="16"/>
                <w:szCs w:val="16"/>
                <w:lang w:eastAsia="en-GB"/>
              </w:rPr>
              <w:t>o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973" w:rsidRPr="00EF38AE" w:rsidRDefault="00D83973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</w:tbl>
    <w:p w:rsidR="00D64A22" w:rsidRPr="00EF38AE" w:rsidRDefault="00D64A22" w:rsidP="00D64A22">
      <w:pPr>
        <w:tabs>
          <w:tab w:val="left" w:pos="6840"/>
        </w:tabs>
        <w:rPr>
          <w:rFonts w:cs="Arial"/>
          <w:b/>
          <w:bCs/>
          <w:sz w:val="16"/>
          <w:szCs w:val="16"/>
          <w:u w:val="single"/>
        </w:rPr>
      </w:pPr>
    </w:p>
    <w:p w:rsidR="00D64A22" w:rsidRPr="00EF38AE" w:rsidRDefault="00D64A22" w:rsidP="00D64A22">
      <w:pPr>
        <w:tabs>
          <w:tab w:val="left" w:pos="6840"/>
        </w:tabs>
        <w:rPr>
          <w:rFonts w:cs="Arial"/>
          <w:b/>
          <w:bCs/>
          <w:sz w:val="16"/>
          <w:szCs w:val="16"/>
          <w:u w:val="single"/>
        </w:rPr>
      </w:pPr>
    </w:p>
    <w:tbl>
      <w:tblPr>
        <w:tblW w:w="921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415"/>
        <w:gridCol w:w="142"/>
        <w:gridCol w:w="567"/>
        <w:gridCol w:w="1985"/>
        <w:gridCol w:w="283"/>
        <w:gridCol w:w="709"/>
        <w:gridCol w:w="1417"/>
        <w:gridCol w:w="992"/>
        <w:gridCol w:w="709"/>
      </w:tblGrid>
      <w:tr w:rsidR="00D64A22" w:rsidRPr="00447789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536D68" w:rsidRDefault="00536D68" w:rsidP="0007659A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536D68">
              <w:rPr>
                <w:rFonts w:cs="Arial"/>
                <w:sz w:val="16"/>
                <w:szCs w:val="16"/>
                <w:lang w:val="en-US" w:eastAsia="en-GB"/>
              </w:rPr>
              <w:t>Who is directly responsible for Health and Safety in your organisation?</w:t>
            </w:r>
          </w:p>
        </w:tc>
      </w:tr>
      <w:tr w:rsidR="00D64A22" w:rsidRPr="00EF38AE" w:rsidTr="00B900A4">
        <w:trPr>
          <w:trHeight w:val="300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536D68" w:rsidRDefault="00D64A22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Name</w:t>
            </w:r>
          </w:p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EF38AE" w:rsidRDefault="00D64A22" w:rsidP="00D346F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Default="00AE071E" w:rsidP="00AE071E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Phone</w:t>
            </w:r>
          </w:p>
          <w:p w:rsidR="00AE071E" w:rsidRPr="00EF38AE" w:rsidRDefault="00AE071E" w:rsidP="00AE071E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Mail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EF38AE" w:rsidRDefault="00D64A22" w:rsidP="00D346F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EF38AE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F38AE" w:rsidRDefault="00D64A22" w:rsidP="00536D68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Qualifi</w:t>
            </w:r>
            <w:r w:rsidR="00536D68">
              <w:rPr>
                <w:rFonts w:cs="Arial"/>
                <w:sz w:val="16"/>
                <w:szCs w:val="16"/>
                <w:lang w:eastAsia="en-GB"/>
              </w:rPr>
              <w:t>cations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EF38AE" w:rsidTr="00B900A4">
        <w:trPr>
          <w:trHeight w:val="61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D64A22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7" w:name="Text112"/>
            <w:r w:rsidRPr="00EF38AE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EF38AE">
              <w:rPr>
                <w:rFonts w:cs="Arial"/>
                <w:sz w:val="16"/>
                <w:szCs w:val="16"/>
                <w:lang w:eastAsia="en-GB"/>
              </w:rPr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EF38AE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17"/>
          </w:p>
          <w:p w:rsidR="00D64A22" w:rsidRPr="00EF38AE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EF38AE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EF38AE" w:rsidTr="00B900A4">
        <w:trPr>
          <w:trHeight w:val="300"/>
        </w:trPr>
        <w:tc>
          <w:tcPr>
            <w:tcW w:w="75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64A22" w:rsidRPr="00B92089" w:rsidRDefault="00B92089" w:rsidP="00B92089">
            <w:pPr>
              <w:rPr>
                <w:rFonts w:cs="Arial"/>
                <w:b/>
                <w:sz w:val="16"/>
                <w:szCs w:val="16"/>
                <w:lang w:val="en-US" w:eastAsia="en-GB"/>
              </w:rPr>
            </w:pPr>
            <w:r w:rsidRPr="00B92089">
              <w:rPr>
                <w:rFonts w:cs="Arial"/>
                <w:b/>
                <w:sz w:val="16"/>
                <w:szCs w:val="16"/>
                <w:lang w:val="en-US" w:eastAsia="en-GB"/>
              </w:rPr>
              <w:t xml:space="preserve">Do you have a Health and Safety Policy dated &amp; signed? </w:t>
            </w:r>
            <w:r w:rsidRPr="00B92089">
              <w:rPr>
                <w:rFonts w:cs="Arial"/>
                <w:sz w:val="16"/>
                <w:szCs w:val="16"/>
                <w:lang w:val="en-US" w:eastAsia="en-GB"/>
              </w:rPr>
              <w:t>(</w:t>
            </w:r>
            <w:proofErr w:type="gramStart"/>
            <w:r w:rsidRPr="00B92089">
              <w:rPr>
                <w:rFonts w:cs="Arial"/>
                <w:sz w:val="16"/>
                <w:szCs w:val="16"/>
                <w:lang w:val="en-US" w:eastAsia="en-GB"/>
              </w:rPr>
              <w:t>if</w:t>
            </w:r>
            <w:proofErr w:type="gramEnd"/>
            <w:r w:rsidRPr="00B92089">
              <w:rPr>
                <w:rFonts w:cs="Arial"/>
                <w:sz w:val="16"/>
                <w:szCs w:val="16"/>
                <w:lang w:val="en-US" w:eastAsia="en-GB"/>
              </w:rPr>
              <w:t xml:space="preserve"> YES, please supply a copy of your H&amp;S Policy Statement signed and dated and the content/index page).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D68" w:rsidRPr="0021671C" w:rsidRDefault="00536D68" w:rsidP="00536D68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21671C">
              <w:rPr>
                <w:rFonts w:cs="Arial"/>
                <w:sz w:val="16"/>
                <w:szCs w:val="16"/>
                <w:lang w:eastAsia="en-GB"/>
              </w:rPr>
              <w:t xml:space="preserve">Yes, Attached </w:t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D64A22" w:rsidRPr="00EF38AE" w:rsidRDefault="00536D68" w:rsidP="00536D68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21671C">
              <w:rPr>
                <w:rFonts w:cs="Arial"/>
                <w:sz w:val="16"/>
                <w:szCs w:val="16"/>
                <w:lang w:eastAsia="en-GB"/>
              </w:rPr>
              <w:t xml:space="preserve">No </w:t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21671C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752EA6" w:rsidTr="00B900A4">
        <w:trPr>
          <w:trHeight w:val="300"/>
        </w:trPr>
        <w:tc>
          <w:tcPr>
            <w:tcW w:w="75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64A22" w:rsidRPr="00752EA6" w:rsidRDefault="00D64A22" w:rsidP="00315ACD">
            <w:pPr>
              <w:rPr>
                <w:rFonts w:cs="Arial"/>
                <w:sz w:val="18"/>
                <w:szCs w:val="18"/>
                <w:lang w:eastAsia="en-GB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4A22" w:rsidRPr="00752EA6" w:rsidRDefault="00D64A22" w:rsidP="00315ACD">
            <w:pPr>
              <w:rPr>
                <w:rFonts w:cs="Arial"/>
                <w:sz w:val="18"/>
                <w:szCs w:val="18"/>
                <w:lang w:eastAsia="en-GB"/>
              </w:rPr>
            </w:pPr>
          </w:p>
        </w:tc>
      </w:tr>
      <w:tr w:rsidR="0081707E" w:rsidRPr="0098517B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hideMark/>
          </w:tcPr>
          <w:p w:rsidR="0081707E" w:rsidRPr="002B7449" w:rsidRDefault="002B7449" w:rsidP="0081707E">
            <w:pPr>
              <w:spacing w:before="120" w:after="120"/>
              <w:rPr>
                <w:rFonts w:cs="Arial"/>
                <w:sz w:val="16"/>
                <w:szCs w:val="16"/>
                <w:lang w:val="en-US" w:eastAsia="en-GB"/>
              </w:rPr>
            </w:pPr>
            <w:r w:rsidRPr="002B7449">
              <w:rPr>
                <w:rFonts w:cs="Arial"/>
                <w:sz w:val="16"/>
                <w:szCs w:val="16"/>
                <w:lang w:val="en-US" w:eastAsia="en-GB"/>
              </w:rPr>
              <w:t>How is your H&amp;S Policy implemented? (</w:t>
            </w:r>
            <w:proofErr w:type="gramStart"/>
            <w:r w:rsidRPr="002B7449">
              <w:rPr>
                <w:rFonts w:cs="Arial"/>
                <w:sz w:val="16"/>
                <w:szCs w:val="16"/>
                <w:lang w:val="en-US" w:eastAsia="en-GB"/>
              </w:rPr>
              <w:t>please</w:t>
            </w:r>
            <w:proofErr w:type="gramEnd"/>
            <w:r w:rsidRPr="002B7449">
              <w:rPr>
                <w:rFonts w:cs="Arial"/>
                <w:sz w:val="16"/>
                <w:szCs w:val="16"/>
                <w:lang w:val="en-US" w:eastAsia="en-GB"/>
              </w:rPr>
              <w:t xml:space="preserve"> include an organisation chart and description of duties and responsibilities).</w:t>
            </w:r>
          </w:p>
        </w:tc>
      </w:tr>
      <w:tr w:rsidR="00D64A22" w:rsidRPr="00752EA6" w:rsidTr="00B900A4">
        <w:trPr>
          <w:trHeight w:val="792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8688B" w:rsidRPr="0081707E" w:rsidRDefault="00F8688B" w:rsidP="00315ACD">
            <w:pPr>
              <w:rPr>
                <w:rFonts w:cs="Arial"/>
                <w:sz w:val="18"/>
                <w:szCs w:val="18"/>
                <w:lang w:val="en-US" w:eastAsia="en-GB"/>
              </w:rPr>
            </w:pPr>
          </w:p>
          <w:p w:rsidR="00D64A22" w:rsidRPr="00752EA6" w:rsidRDefault="00D64A22" w:rsidP="00315ACD">
            <w:pPr>
              <w:rPr>
                <w:rFonts w:cs="Arial"/>
                <w:sz w:val="18"/>
                <w:szCs w:val="18"/>
                <w:lang w:eastAsia="en-GB"/>
              </w:rPr>
            </w:pPr>
            <w:r w:rsidRPr="00752EA6">
              <w:rPr>
                <w:rFonts w:cs="Arial"/>
                <w:sz w:val="18"/>
                <w:szCs w:val="18"/>
                <w:lang w:eastAsia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8" w:name="Text110"/>
            <w:r w:rsidRPr="00752EA6">
              <w:rPr>
                <w:rFonts w:cs="Arial"/>
                <w:sz w:val="18"/>
                <w:szCs w:val="18"/>
                <w:lang w:eastAsia="en-GB"/>
              </w:rPr>
              <w:instrText xml:space="preserve"> FORMTEXT </w:instrText>
            </w:r>
            <w:r w:rsidRPr="00752EA6">
              <w:rPr>
                <w:rFonts w:cs="Arial"/>
                <w:sz w:val="18"/>
                <w:szCs w:val="18"/>
                <w:lang w:eastAsia="en-GB"/>
              </w:rPr>
            </w:r>
            <w:r w:rsidRPr="00752EA6">
              <w:rPr>
                <w:rFonts w:cs="Arial"/>
                <w:sz w:val="18"/>
                <w:szCs w:val="18"/>
                <w:lang w:eastAsia="en-GB"/>
              </w:rPr>
              <w:fldChar w:fldCharType="separate"/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sz w:val="18"/>
                <w:szCs w:val="18"/>
                <w:lang w:eastAsia="en-GB"/>
              </w:rPr>
              <w:fldChar w:fldCharType="end"/>
            </w:r>
            <w:bookmarkEnd w:id="18"/>
            <w:r w:rsidRPr="00752EA6">
              <w:rPr>
                <w:rFonts w:cs="Arial"/>
                <w:sz w:val="18"/>
                <w:szCs w:val="18"/>
                <w:lang w:eastAsia="en-GB"/>
              </w:rPr>
              <w:t> </w:t>
            </w:r>
          </w:p>
          <w:p w:rsidR="00D64A22" w:rsidRPr="00752EA6" w:rsidRDefault="00D64A22" w:rsidP="00315ACD">
            <w:pPr>
              <w:rPr>
                <w:rFonts w:cs="Arial"/>
                <w:sz w:val="18"/>
                <w:szCs w:val="18"/>
                <w:lang w:eastAsia="en-GB"/>
              </w:rPr>
            </w:pPr>
            <w:r w:rsidRPr="00752EA6">
              <w:rPr>
                <w:rFonts w:cs="Arial"/>
                <w:sz w:val="18"/>
                <w:szCs w:val="18"/>
                <w:lang w:eastAsia="en-GB"/>
              </w:rPr>
              <w:t> </w:t>
            </w:r>
          </w:p>
        </w:tc>
      </w:tr>
      <w:tr w:rsidR="00D64A22" w:rsidRPr="00447789" w:rsidTr="00B900A4">
        <w:trPr>
          <w:trHeight w:val="300"/>
        </w:trPr>
        <w:tc>
          <w:tcPr>
            <w:tcW w:w="92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D64A22" w:rsidRPr="002B7449" w:rsidRDefault="002B7449" w:rsidP="00927E85">
            <w:pPr>
              <w:spacing w:before="120"/>
              <w:rPr>
                <w:rFonts w:cs="Arial"/>
                <w:sz w:val="16"/>
                <w:szCs w:val="16"/>
                <w:lang w:val="en-US" w:eastAsia="en-GB"/>
              </w:rPr>
            </w:pPr>
            <w:r w:rsidRPr="0081707E">
              <w:rPr>
                <w:rFonts w:cs="Arial"/>
                <w:sz w:val="16"/>
                <w:szCs w:val="16"/>
                <w:lang w:val="en-US" w:eastAsia="en-GB"/>
              </w:rPr>
              <w:t xml:space="preserve">Over the past 5 years, has your company been subject to any form of enforcement action by the Health &amp; Safety Authorities? </w:t>
            </w:r>
            <w:proofErr w:type="gramStart"/>
            <w:r w:rsidRPr="0081707E">
              <w:rPr>
                <w:rFonts w:cs="Arial"/>
                <w:sz w:val="16"/>
                <w:szCs w:val="16"/>
                <w:lang w:val="en-US" w:eastAsia="en-GB"/>
              </w:rPr>
              <w:t>I.e.</w:t>
            </w:r>
            <w:proofErr w:type="gramEnd"/>
            <w:r w:rsidRPr="0081707E">
              <w:rPr>
                <w:rFonts w:cs="Arial"/>
                <w:sz w:val="16"/>
                <w:szCs w:val="16"/>
                <w:lang w:val="en-US" w:eastAsia="en-GB"/>
              </w:rPr>
              <w:t xml:space="preserve"> Prosecution, prohibition, improvement notices etc). If so, please provide details:</w:t>
            </w:r>
          </w:p>
        </w:tc>
      </w:tr>
      <w:tr w:rsidR="00D64A22" w:rsidRPr="00447789" w:rsidTr="00B900A4">
        <w:trPr>
          <w:trHeight w:val="230"/>
        </w:trPr>
        <w:tc>
          <w:tcPr>
            <w:tcW w:w="9219" w:type="dxa"/>
            <w:gridSpan w:val="9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64A22" w:rsidRPr="002B7449" w:rsidRDefault="00D64A22" w:rsidP="00315ACD">
            <w:pPr>
              <w:rPr>
                <w:rFonts w:cs="Arial"/>
                <w:sz w:val="18"/>
                <w:szCs w:val="18"/>
                <w:lang w:val="en-US" w:eastAsia="en-GB"/>
              </w:rPr>
            </w:pPr>
          </w:p>
        </w:tc>
      </w:tr>
      <w:tr w:rsidR="00D64A22" w:rsidRPr="00752EA6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8688B" w:rsidRPr="002B7449" w:rsidRDefault="00F8688B" w:rsidP="00A659BF">
            <w:pPr>
              <w:rPr>
                <w:rFonts w:cs="Arial"/>
                <w:sz w:val="18"/>
                <w:szCs w:val="18"/>
                <w:lang w:val="en-US" w:eastAsia="en-GB"/>
              </w:rPr>
            </w:pPr>
          </w:p>
          <w:p w:rsidR="00D64A22" w:rsidRPr="00752EA6" w:rsidRDefault="00D64A22" w:rsidP="00A659BF">
            <w:pPr>
              <w:rPr>
                <w:rFonts w:cs="Arial"/>
                <w:sz w:val="18"/>
                <w:szCs w:val="18"/>
                <w:lang w:eastAsia="en-GB"/>
              </w:rPr>
            </w:pPr>
            <w:r w:rsidRPr="00752EA6">
              <w:rPr>
                <w:rFonts w:cs="Arial"/>
                <w:sz w:val="18"/>
                <w:szCs w:val="18"/>
                <w:lang w:eastAsia="en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9" w:name="Text106"/>
            <w:r w:rsidRPr="00752EA6">
              <w:rPr>
                <w:rFonts w:cs="Arial"/>
                <w:sz w:val="18"/>
                <w:szCs w:val="18"/>
                <w:lang w:eastAsia="en-GB"/>
              </w:rPr>
              <w:instrText xml:space="preserve"> FORMTEXT </w:instrText>
            </w:r>
            <w:r w:rsidRPr="00752EA6">
              <w:rPr>
                <w:rFonts w:cs="Arial"/>
                <w:sz w:val="18"/>
                <w:szCs w:val="18"/>
                <w:lang w:eastAsia="en-GB"/>
              </w:rPr>
            </w:r>
            <w:r w:rsidRPr="00752EA6">
              <w:rPr>
                <w:rFonts w:cs="Arial"/>
                <w:sz w:val="18"/>
                <w:szCs w:val="18"/>
                <w:lang w:eastAsia="en-GB"/>
              </w:rPr>
              <w:fldChar w:fldCharType="separate"/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52EA6">
              <w:rPr>
                <w:rFonts w:cs="Arial"/>
                <w:sz w:val="18"/>
                <w:szCs w:val="18"/>
                <w:lang w:eastAsia="en-GB"/>
              </w:rPr>
              <w:fldChar w:fldCharType="end"/>
            </w:r>
            <w:bookmarkEnd w:id="19"/>
          </w:p>
          <w:p w:rsidR="00D64A22" w:rsidRPr="00752EA6" w:rsidRDefault="00D64A22" w:rsidP="00A659BF">
            <w:pPr>
              <w:rPr>
                <w:rFonts w:cs="Arial"/>
                <w:sz w:val="18"/>
                <w:szCs w:val="18"/>
                <w:lang w:eastAsia="en-GB"/>
              </w:rPr>
            </w:pPr>
          </w:p>
        </w:tc>
      </w:tr>
      <w:tr w:rsidR="00D64A22" w:rsidRPr="00447789" w:rsidTr="00B900A4">
        <w:trPr>
          <w:trHeight w:val="300"/>
        </w:trPr>
        <w:tc>
          <w:tcPr>
            <w:tcW w:w="921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D64A22" w:rsidRPr="004067C3" w:rsidRDefault="004067C3" w:rsidP="00A659BF">
            <w:pPr>
              <w:spacing w:before="120"/>
              <w:rPr>
                <w:rFonts w:cs="Arial"/>
                <w:sz w:val="16"/>
                <w:szCs w:val="16"/>
                <w:lang w:val="en-US" w:eastAsia="en-GB"/>
              </w:rPr>
            </w:pPr>
            <w:r w:rsidRPr="004067C3">
              <w:rPr>
                <w:rFonts w:cs="Arial"/>
                <w:sz w:val="16"/>
                <w:szCs w:val="16"/>
                <w:lang w:val="en-US" w:eastAsia="en-GB"/>
              </w:rPr>
              <w:t>Provide details of any accidents / incidents during the past 5 years including all reportable accidents / incidents to the Health and Safety Executive.</w:t>
            </w:r>
          </w:p>
        </w:tc>
      </w:tr>
      <w:tr w:rsidR="00D64A22" w:rsidRPr="00447789" w:rsidTr="00B900A4">
        <w:trPr>
          <w:trHeight w:val="230"/>
        </w:trPr>
        <w:tc>
          <w:tcPr>
            <w:tcW w:w="921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D64A22" w:rsidRPr="004067C3" w:rsidRDefault="00D64A22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</w:tc>
      </w:tr>
      <w:tr w:rsidR="00D64A22" w:rsidRPr="00A1164F" w:rsidTr="00B900A4">
        <w:trPr>
          <w:trHeight w:val="600"/>
        </w:trPr>
        <w:tc>
          <w:tcPr>
            <w:tcW w:w="9219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64A22" w:rsidRPr="004067C3" w:rsidRDefault="00D64A22" w:rsidP="00315ACD">
            <w:pPr>
              <w:jc w:val="center"/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C53E37" w:rsidRPr="00C53E37" w:rsidRDefault="00C53E37" w:rsidP="00C53E37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 w:rsidRPr="00C53E37">
              <w:rPr>
                <w:rFonts w:cs="Arial"/>
                <w:sz w:val="16"/>
                <w:szCs w:val="16"/>
                <w:lang w:eastAsia="en-GB"/>
              </w:rPr>
              <w:t>-Accident Statistics -</w:t>
            </w:r>
          </w:p>
          <w:p w:rsidR="00D64A22" w:rsidRPr="00A659BF" w:rsidRDefault="00D64A22" w:rsidP="00315ACD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6"/>
              <w:gridCol w:w="3685"/>
              <w:gridCol w:w="3260"/>
            </w:tblGrid>
            <w:tr w:rsidR="00D64A22" w:rsidRPr="00A659BF" w:rsidTr="00151687">
              <w:tc>
                <w:tcPr>
                  <w:tcW w:w="2586" w:type="dxa"/>
                  <w:shd w:val="clear" w:color="auto" w:fill="C6D9F1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D64A22" w:rsidP="001F7FB5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t>Statisti</w:t>
                  </w:r>
                  <w:r w:rsidR="001F7FB5">
                    <w:rPr>
                      <w:rFonts w:cs="Arial"/>
                      <w:sz w:val="16"/>
                      <w:szCs w:val="16"/>
                      <w:lang w:eastAsia="en-GB"/>
                    </w:rPr>
                    <w:t>cs</w:t>
                  </w:r>
                </w:p>
              </w:tc>
              <w:tc>
                <w:tcPr>
                  <w:tcW w:w="3685" w:type="dxa"/>
                </w:tcPr>
                <w:p w:rsidR="00D64A22" w:rsidRPr="00A659BF" w:rsidRDefault="001F7FB5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cs="Arial"/>
                      <w:sz w:val="16"/>
                      <w:szCs w:val="16"/>
                      <w:lang w:eastAsia="en-GB"/>
                    </w:rPr>
                    <w:t>Last year</w:t>
                  </w:r>
                </w:p>
                <w:p w:rsidR="00D64A22" w:rsidRPr="00A659BF" w:rsidRDefault="001F7FB5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cs="Arial"/>
                      <w:sz w:val="16"/>
                      <w:szCs w:val="16"/>
                      <w:lang w:eastAsia="en-GB"/>
                    </w:rPr>
                    <w:t>year</w:t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t xml:space="preserve">: </w:t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/>
                      </w:ffData>
                    </w:fldChar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instrText xml:space="preserve"> FORMTEXT </w:instrText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separate"/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end"/>
                  </w: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260" w:type="dxa"/>
                </w:tcPr>
                <w:p w:rsidR="00D64A22" w:rsidRPr="00A659BF" w:rsidRDefault="001F7FB5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cs="Arial"/>
                      <w:sz w:val="16"/>
                      <w:szCs w:val="16"/>
                      <w:lang w:eastAsia="en-GB"/>
                    </w:rPr>
                    <w:t>Previous year</w:t>
                  </w:r>
                </w:p>
                <w:p w:rsidR="00D64A22" w:rsidRPr="00A659BF" w:rsidRDefault="001F7FB5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cs="Arial"/>
                      <w:sz w:val="16"/>
                      <w:szCs w:val="16"/>
                      <w:lang w:eastAsia="en-GB"/>
                    </w:rPr>
                    <w:t>year</w:t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t xml:space="preserve">: </w:t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/>
                      </w:ffData>
                    </w:fldChar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instrText xml:space="preserve"> FORMTEXT </w:instrText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separate"/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="00D64A22"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end"/>
                  </w:r>
                </w:p>
              </w:tc>
            </w:tr>
            <w:tr w:rsidR="00D64A22" w:rsidRPr="00A659BF" w:rsidTr="00151687">
              <w:tc>
                <w:tcPr>
                  <w:tcW w:w="2586" w:type="dxa"/>
                </w:tcPr>
                <w:p w:rsidR="00D64A22" w:rsidRPr="001F7FB5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1F7FB5" w:rsidRPr="001F7FB5" w:rsidRDefault="001F7FB5" w:rsidP="001F7FB5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 w:rsidRPr="001F7FB5">
                    <w:rPr>
                      <w:rFonts w:cs="Arial"/>
                      <w:sz w:val="16"/>
                      <w:szCs w:val="16"/>
                      <w:lang w:eastAsia="en-GB"/>
                    </w:rPr>
                    <w:t>Fatalities</w:t>
                  </w:r>
                </w:p>
                <w:p w:rsidR="00D64A22" w:rsidRPr="00A659BF" w:rsidRDefault="00D64A22" w:rsidP="00315ACD">
                  <w:pPr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685" w:type="dxa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/>
                      </w:ffData>
                    </w:fldChar>
                  </w:r>
                  <w:bookmarkStart w:id="20" w:name="Text156"/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instrText xml:space="preserve"> FORMTEXT </w:instrTex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separate"/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end"/>
                  </w:r>
                  <w:bookmarkEnd w:id="20"/>
                </w:p>
              </w:tc>
              <w:tc>
                <w:tcPr>
                  <w:tcW w:w="3260" w:type="dxa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begin">
                      <w:ffData>
                        <w:name w:val="Text15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57"/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instrText xml:space="preserve"> FORMTEXT </w:instrTex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separate"/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end"/>
                  </w:r>
                  <w:bookmarkEnd w:id="21"/>
                </w:p>
              </w:tc>
            </w:tr>
            <w:tr w:rsidR="00D64A22" w:rsidRPr="00A659BF" w:rsidTr="00151687">
              <w:tc>
                <w:tcPr>
                  <w:tcW w:w="2586" w:type="dxa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1F7FB5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cs="Arial"/>
                      <w:sz w:val="16"/>
                      <w:szCs w:val="16"/>
                      <w:lang w:eastAsia="en-GB"/>
                    </w:rPr>
                    <w:t>Over 3 Day</w:t>
                  </w: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685" w:type="dxa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/>
                      </w:ffData>
                    </w:fldCha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instrText xml:space="preserve"> FORMTEXT </w:instrTex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separate"/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begin">
                      <w:ffData>
                        <w:name w:val="Text157"/>
                        <w:enabled/>
                        <w:calcOnExit w:val="0"/>
                        <w:textInput/>
                      </w:ffData>
                    </w:fldCha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instrText xml:space="preserve"> FORMTEXT </w:instrTex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separate"/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end"/>
                  </w:r>
                </w:p>
              </w:tc>
            </w:tr>
            <w:tr w:rsidR="00D64A22" w:rsidRPr="00A659BF" w:rsidTr="00151687">
              <w:tc>
                <w:tcPr>
                  <w:tcW w:w="2586" w:type="dxa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1F7FB5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>
                    <w:rPr>
                      <w:rFonts w:cs="Arial"/>
                      <w:sz w:val="16"/>
                      <w:szCs w:val="16"/>
                      <w:lang w:eastAsia="en-GB"/>
                    </w:rPr>
                    <w:t>Near miss</w:t>
                  </w: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685" w:type="dxa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begin">
                      <w:ffData>
                        <w:name w:val="Text156"/>
                        <w:enabled/>
                        <w:calcOnExit w:val="0"/>
                        <w:textInput/>
                      </w:ffData>
                    </w:fldCha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instrText xml:space="preserve"> FORMTEXT </w:instrTex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separate"/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end"/>
                  </w:r>
                </w:p>
              </w:tc>
              <w:tc>
                <w:tcPr>
                  <w:tcW w:w="3260" w:type="dxa"/>
                </w:tcPr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</w:p>
                <w:p w:rsidR="00D64A22" w:rsidRPr="00A659BF" w:rsidRDefault="00D64A22" w:rsidP="00315ACD">
                  <w:pPr>
                    <w:jc w:val="center"/>
                    <w:rPr>
                      <w:rFonts w:cs="Arial"/>
                      <w:sz w:val="16"/>
                      <w:szCs w:val="16"/>
                      <w:lang w:eastAsia="en-GB"/>
                    </w:rPr>
                  </w:pP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begin">
                      <w:ffData>
                        <w:name w:val="Text157"/>
                        <w:enabled/>
                        <w:calcOnExit w:val="0"/>
                        <w:textInput/>
                      </w:ffData>
                    </w:fldCha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instrText xml:space="preserve"> FORMTEXT </w:instrTex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separate"/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noProof/>
                      <w:sz w:val="16"/>
                      <w:szCs w:val="16"/>
                      <w:lang w:eastAsia="en-GB"/>
                    </w:rPr>
                    <w:t> </w:t>
                  </w:r>
                  <w:r w:rsidRPr="00A659BF">
                    <w:rPr>
                      <w:rFonts w:cs="Arial"/>
                      <w:sz w:val="16"/>
                      <w:szCs w:val="16"/>
                      <w:lang w:eastAsia="en-GB"/>
                    </w:rPr>
                    <w:fldChar w:fldCharType="end"/>
                  </w:r>
                </w:p>
              </w:tc>
            </w:tr>
          </w:tbl>
          <w:p w:rsidR="00D64A22" w:rsidRPr="00A659BF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</w:tr>
      <w:tr w:rsidR="00B15C3C" w:rsidRPr="00A659BF" w:rsidTr="00B900A4">
        <w:trPr>
          <w:trHeight w:val="656"/>
        </w:trPr>
        <w:tc>
          <w:tcPr>
            <w:tcW w:w="510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B15C3C" w:rsidRPr="00B15C3C" w:rsidRDefault="00B15C3C" w:rsidP="0016031D">
            <w:pPr>
              <w:rPr>
                <w:rFonts w:ascii="Century Gothic" w:hAnsi="Century Gothic" w:cs="Arial"/>
                <w:sz w:val="16"/>
                <w:szCs w:val="16"/>
                <w:lang w:val="en-US" w:eastAsia="en-GB"/>
              </w:rPr>
            </w:pPr>
            <w:r w:rsidRPr="00B15C3C">
              <w:rPr>
                <w:rFonts w:cs="Arial"/>
                <w:sz w:val="16"/>
                <w:szCs w:val="16"/>
                <w:lang w:val="en-US" w:eastAsia="en-GB"/>
              </w:rPr>
              <w:t>Provide details on your accident incident reporting procedure</w:t>
            </w:r>
          </w:p>
        </w:tc>
        <w:tc>
          <w:tcPr>
            <w:tcW w:w="411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C3C" w:rsidRPr="00A659BF" w:rsidRDefault="00B15C3C" w:rsidP="00B15C3C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B15C3C">
              <w:rPr>
                <w:rFonts w:cs="Arial"/>
                <w:sz w:val="16"/>
                <w:szCs w:val="16"/>
                <w:lang w:eastAsia="en-GB"/>
              </w:rPr>
              <w:t xml:space="preserve">Details </w:t>
            </w:r>
            <w:proofErr w:type="gramStart"/>
            <w:r w:rsidRPr="00B15C3C">
              <w:rPr>
                <w:rFonts w:cs="Arial"/>
                <w:sz w:val="16"/>
                <w:szCs w:val="16"/>
                <w:lang w:eastAsia="en-GB"/>
              </w:rPr>
              <w:t>attached</w:t>
            </w:r>
            <w:r>
              <w:rPr>
                <w:rFonts w:ascii="Century Gothic" w:hAnsi="Century Gothic" w:cs="Arial"/>
                <w:sz w:val="16"/>
                <w:szCs w:val="16"/>
                <w:lang w:eastAsia="en-GB"/>
              </w:rPr>
              <w:t xml:space="preserve">  </w:t>
            </w:r>
            <w:r>
              <w:rPr>
                <w:rFonts w:cs="Arial"/>
                <w:sz w:val="16"/>
                <w:szCs w:val="16"/>
                <w:lang w:val="en-US" w:eastAsia="en-GB"/>
              </w:rPr>
              <w:t>Yes</w:t>
            </w:r>
            <w:proofErr w:type="gramEnd"/>
            <w:r w:rsidRPr="00A659BF">
              <w:rPr>
                <w:rFonts w:cs="Arial"/>
                <w:sz w:val="16"/>
                <w:szCs w:val="16"/>
                <w:lang w:eastAsia="en-GB"/>
              </w:rPr>
              <w:t xml:space="preserve">  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41"/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22"/>
            <w:r w:rsidRPr="00A659BF">
              <w:rPr>
                <w:rFonts w:cs="Arial"/>
                <w:sz w:val="16"/>
                <w:szCs w:val="16"/>
                <w:lang w:eastAsia="en-GB"/>
              </w:rPr>
              <w:t xml:space="preserve"> N</w:t>
            </w:r>
            <w:r>
              <w:rPr>
                <w:rFonts w:cs="Arial"/>
                <w:sz w:val="16"/>
                <w:szCs w:val="16"/>
                <w:lang w:eastAsia="en-GB"/>
              </w:rPr>
              <w:t>o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42"/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23"/>
          </w:p>
        </w:tc>
      </w:tr>
      <w:tr w:rsidR="00145D21" w:rsidRPr="00447789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hideMark/>
          </w:tcPr>
          <w:p w:rsidR="00145D21" w:rsidRPr="00145D21" w:rsidRDefault="00145D21" w:rsidP="00F525F5">
            <w:pPr>
              <w:spacing w:before="120"/>
              <w:rPr>
                <w:rFonts w:cs="Arial"/>
                <w:sz w:val="16"/>
                <w:szCs w:val="16"/>
                <w:lang w:val="en-US" w:eastAsia="en-GB"/>
              </w:rPr>
            </w:pPr>
            <w:r w:rsidRPr="00145D21">
              <w:rPr>
                <w:rFonts w:cs="Arial"/>
                <w:sz w:val="16"/>
                <w:szCs w:val="16"/>
                <w:lang w:val="en-US" w:eastAsia="en-GB"/>
              </w:rPr>
              <w:t>What measures do you take to assess the competency of sub-contractors employed?</w:t>
            </w:r>
          </w:p>
        </w:tc>
      </w:tr>
      <w:tr w:rsidR="00D64A22" w:rsidRPr="007038A4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D64A22" w:rsidRPr="00145D21" w:rsidRDefault="00D64A22" w:rsidP="00F8688B">
            <w:pPr>
              <w:rPr>
                <w:rFonts w:cs="Arial"/>
                <w:sz w:val="18"/>
                <w:szCs w:val="18"/>
                <w:lang w:val="en-US" w:eastAsia="en-GB"/>
              </w:rPr>
            </w:pPr>
          </w:p>
          <w:p w:rsidR="00D64A22" w:rsidRDefault="00D64A22" w:rsidP="00F8688B">
            <w:pPr>
              <w:rPr>
                <w:rFonts w:cs="Arial"/>
                <w:sz w:val="18"/>
                <w:szCs w:val="18"/>
                <w:lang w:eastAsia="en-GB"/>
              </w:rPr>
            </w:pPr>
            <w:r w:rsidRPr="007038A4">
              <w:rPr>
                <w:rFonts w:cs="Arial"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4" w:name="Text102"/>
            <w:r w:rsidRPr="007038A4">
              <w:rPr>
                <w:rFonts w:cs="Arial"/>
                <w:sz w:val="18"/>
                <w:szCs w:val="18"/>
                <w:lang w:eastAsia="en-GB"/>
              </w:rPr>
              <w:instrText xml:space="preserve"> FORMTEXT </w:instrText>
            </w:r>
            <w:r w:rsidRPr="007038A4">
              <w:rPr>
                <w:rFonts w:cs="Arial"/>
                <w:sz w:val="18"/>
                <w:szCs w:val="18"/>
                <w:lang w:eastAsia="en-GB"/>
              </w:rPr>
            </w:r>
            <w:r w:rsidRPr="007038A4">
              <w:rPr>
                <w:rFonts w:cs="Arial"/>
                <w:sz w:val="18"/>
                <w:szCs w:val="18"/>
                <w:lang w:eastAsia="en-GB"/>
              </w:rPr>
              <w:fldChar w:fldCharType="separate"/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sz w:val="18"/>
                <w:szCs w:val="18"/>
                <w:lang w:eastAsia="en-GB"/>
              </w:rPr>
              <w:fldChar w:fldCharType="end"/>
            </w:r>
            <w:bookmarkEnd w:id="24"/>
          </w:p>
          <w:p w:rsidR="009B3C5A" w:rsidRPr="007038A4" w:rsidRDefault="009B3C5A" w:rsidP="00F8688B">
            <w:pPr>
              <w:rPr>
                <w:rFonts w:cs="Arial"/>
                <w:sz w:val="18"/>
                <w:szCs w:val="18"/>
                <w:lang w:eastAsia="en-GB"/>
              </w:rPr>
            </w:pPr>
          </w:p>
          <w:p w:rsidR="00D64A22" w:rsidRPr="007038A4" w:rsidRDefault="00D64A22" w:rsidP="00F8688B">
            <w:pPr>
              <w:rPr>
                <w:rFonts w:cs="Arial"/>
                <w:sz w:val="18"/>
                <w:szCs w:val="18"/>
                <w:lang w:eastAsia="en-GB"/>
              </w:rPr>
            </w:pPr>
          </w:p>
        </w:tc>
      </w:tr>
      <w:tr w:rsidR="00D64A22" w:rsidRPr="00447789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hideMark/>
          </w:tcPr>
          <w:p w:rsidR="00D64A22" w:rsidRPr="00A73EEE" w:rsidRDefault="00A73EEE" w:rsidP="002334B0">
            <w:pPr>
              <w:spacing w:before="120"/>
              <w:rPr>
                <w:rFonts w:cs="Arial"/>
                <w:sz w:val="16"/>
                <w:szCs w:val="16"/>
                <w:lang w:val="en-US" w:eastAsia="en-GB"/>
              </w:rPr>
            </w:pPr>
            <w:r w:rsidRPr="00A73EEE">
              <w:rPr>
                <w:rFonts w:cs="Arial"/>
                <w:sz w:val="16"/>
                <w:szCs w:val="16"/>
                <w:lang w:val="en-US" w:eastAsia="en-GB"/>
              </w:rPr>
              <w:t>Please provide a list of relevant training carried out for your site operatives.</w:t>
            </w:r>
          </w:p>
        </w:tc>
      </w:tr>
      <w:tr w:rsidR="00D64A22" w:rsidRPr="007038A4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A73EEE" w:rsidRDefault="00D64A22" w:rsidP="00F8688B">
            <w:pPr>
              <w:rPr>
                <w:rFonts w:cs="Arial"/>
                <w:sz w:val="18"/>
                <w:szCs w:val="18"/>
                <w:lang w:val="en-US" w:eastAsia="en-GB"/>
              </w:rPr>
            </w:pPr>
          </w:p>
          <w:p w:rsidR="00D64A22" w:rsidRDefault="00D64A22" w:rsidP="00F8688B">
            <w:pPr>
              <w:rPr>
                <w:rFonts w:cs="Arial"/>
                <w:sz w:val="18"/>
                <w:szCs w:val="18"/>
                <w:lang w:eastAsia="en-GB"/>
              </w:rPr>
            </w:pPr>
            <w:r w:rsidRPr="007038A4">
              <w:rPr>
                <w:rFonts w:cs="Arial"/>
                <w:sz w:val="18"/>
                <w:szCs w:val="18"/>
                <w:lang w:eastAsia="en-GB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7038A4">
              <w:rPr>
                <w:rFonts w:cs="Arial"/>
                <w:sz w:val="18"/>
                <w:szCs w:val="18"/>
                <w:lang w:eastAsia="en-GB"/>
              </w:rPr>
              <w:instrText xml:space="preserve"> FORMTEXT </w:instrText>
            </w:r>
            <w:r w:rsidRPr="007038A4">
              <w:rPr>
                <w:rFonts w:cs="Arial"/>
                <w:sz w:val="18"/>
                <w:szCs w:val="18"/>
                <w:lang w:eastAsia="en-GB"/>
              </w:rPr>
            </w:r>
            <w:r w:rsidRPr="007038A4">
              <w:rPr>
                <w:rFonts w:cs="Arial"/>
                <w:sz w:val="18"/>
                <w:szCs w:val="18"/>
                <w:lang w:eastAsia="en-GB"/>
              </w:rPr>
              <w:fldChar w:fldCharType="separate"/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noProof/>
                <w:sz w:val="18"/>
                <w:szCs w:val="18"/>
                <w:lang w:eastAsia="en-GB"/>
              </w:rPr>
              <w:t> </w:t>
            </w:r>
            <w:r w:rsidRPr="007038A4">
              <w:rPr>
                <w:rFonts w:cs="Arial"/>
                <w:sz w:val="18"/>
                <w:szCs w:val="18"/>
                <w:lang w:eastAsia="en-GB"/>
              </w:rPr>
              <w:fldChar w:fldCharType="end"/>
            </w:r>
          </w:p>
          <w:p w:rsidR="00D64A22" w:rsidRDefault="00D64A22" w:rsidP="00F8688B">
            <w:pPr>
              <w:rPr>
                <w:rFonts w:cs="Arial"/>
                <w:sz w:val="18"/>
                <w:szCs w:val="18"/>
                <w:lang w:eastAsia="en-GB"/>
              </w:rPr>
            </w:pPr>
          </w:p>
          <w:p w:rsidR="00922738" w:rsidRDefault="00922738" w:rsidP="00F8688B">
            <w:pPr>
              <w:rPr>
                <w:rFonts w:cs="Arial"/>
                <w:sz w:val="18"/>
                <w:szCs w:val="18"/>
                <w:lang w:eastAsia="en-GB"/>
              </w:rPr>
            </w:pPr>
          </w:p>
          <w:p w:rsidR="00922738" w:rsidRPr="007038A4" w:rsidRDefault="00922738" w:rsidP="00F8688B">
            <w:pPr>
              <w:rPr>
                <w:rFonts w:cs="Arial"/>
                <w:sz w:val="18"/>
                <w:szCs w:val="18"/>
                <w:lang w:eastAsia="en-GB"/>
              </w:rPr>
            </w:pPr>
          </w:p>
        </w:tc>
      </w:tr>
      <w:tr w:rsidR="00D64A22" w:rsidRPr="00A659BF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9B3C5A" w:rsidRDefault="009B3C5A" w:rsidP="00D865DB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D64A22" w:rsidRDefault="00D865DB" w:rsidP="00D865DB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Examples for t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t>raining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</w:p>
          <w:p w:rsidR="009B3C5A" w:rsidRPr="00A659BF" w:rsidRDefault="009B3C5A" w:rsidP="00D865DB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</w:tr>
      <w:tr w:rsidR="006E73E2" w:rsidRPr="00A659BF" w:rsidTr="00B900A4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3E2" w:rsidRPr="00A659BF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H&amp;S Awareness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73E2" w:rsidRPr="00A659BF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"/>
            <w:r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25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E2" w:rsidRPr="00A659BF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First Safety Training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73E2" w:rsidRPr="00A659BF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Kontrollkästchen2"/>
            <w:r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26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3E2" w:rsidRPr="00A659BF" w:rsidRDefault="006E73E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Working at Heights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E2" w:rsidRPr="00A659BF" w:rsidRDefault="006E73E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3"/>
            <w:r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27"/>
          </w:p>
        </w:tc>
      </w:tr>
      <w:tr w:rsidR="006E73E2" w:rsidRPr="00A659BF" w:rsidTr="00B900A4">
        <w:trPr>
          <w:trHeight w:val="300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3E2" w:rsidRPr="00A659BF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First Aid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6E73E2" w:rsidRPr="00A659BF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4"/>
            <w:r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28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73E2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Manual Handling</w:t>
            </w:r>
          </w:p>
          <w:p w:rsidR="006E73E2" w:rsidRPr="00A659BF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COSHH / SCC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73E2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5"/>
            <w:r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29"/>
          </w:p>
          <w:p w:rsidR="006E73E2" w:rsidRPr="00A659BF" w:rsidRDefault="006E73E2" w:rsidP="006E73E2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6"/>
            <w:r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0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E73E2" w:rsidRDefault="006E73E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Abrasive Wheels</w:t>
            </w:r>
          </w:p>
          <w:p w:rsidR="006E73E2" w:rsidRPr="00A659BF" w:rsidRDefault="006E73E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Risk Management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3E2" w:rsidRDefault="006E73E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7"/>
            <w:r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1"/>
          </w:p>
          <w:p w:rsidR="006E73E2" w:rsidRPr="00A659BF" w:rsidRDefault="006E73E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8"/>
            <w:r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2"/>
          </w:p>
        </w:tc>
      </w:tr>
      <w:tr w:rsidR="00D64A22" w:rsidRPr="00447789" w:rsidTr="00B900A4">
        <w:trPr>
          <w:trHeight w:val="300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751843" w:rsidRDefault="0075184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751843">
              <w:rPr>
                <w:rFonts w:cs="Arial"/>
                <w:sz w:val="16"/>
                <w:szCs w:val="16"/>
                <w:lang w:val="en-US" w:eastAsia="en-GB"/>
              </w:rPr>
              <w:t>Please provide a copy of your training matrix and training policy</w:t>
            </w:r>
          </w:p>
        </w:tc>
      </w:tr>
      <w:tr w:rsidR="00D64A22" w:rsidRPr="00A659BF" w:rsidTr="00B900A4">
        <w:trPr>
          <w:trHeight w:val="457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A659BF" w:rsidRDefault="00751843" w:rsidP="00315ACD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751843">
              <w:rPr>
                <w:rFonts w:cs="Arial"/>
                <w:sz w:val="16"/>
                <w:szCs w:val="16"/>
                <w:lang w:eastAsia="en-GB"/>
              </w:rPr>
              <w:t>Policy Attached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7"/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3"/>
          </w:p>
        </w:tc>
      </w:tr>
      <w:tr w:rsidR="00D64A22" w:rsidRPr="00A659BF" w:rsidTr="00B900A4">
        <w:trPr>
          <w:trHeight w:val="407"/>
        </w:trPr>
        <w:tc>
          <w:tcPr>
            <w:tcW w:w="92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A659BF" w:rsidRDefault="00751843" w:rsidP="00751843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751843">
              <w:rPr>
                <w:rFonts w:cs="Arial"/>
                <w:sz w:val="16"/>
                <w:szCs w:val="16"/>
                <w:lang w:eastAsia="en-GB"/>
              </w:rPr>
              <w:t>Training Matrix attached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8"/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4"/>
          </w:p>
        </w:tc>
      </w:tr>
    </w:tbl>
    <w:p w:rsidR="00D64A22" w:rsidRDefault="00D64A22" w:rsidP="00D64A22">
      <w:pPr>
        <w:tabs>
          <w:tab w:val="left" w:pos="6840"/>
        </w:tabs>
        <w:rPr>
          <w:rFonts w:cs="Arial"/>
          <w:b/>
          <w:bCs/>
          <w:szCs w:val="24"/>
          <w:u w:val="single"/>
        </w:rPr>
      </w:pPr>
    </w:p>
    <w:p w:rsidR="00D64A22" w:rsidRPr="00032C1B" w:rsidRDefault="00032C1B" w:rsidP="00032C1B">
      <w:pPr>
        <w:pStyle w:val="berschrift1"/>
        <w:numPr>
          <w:ilvl w:val="0"/>
          <w:numId w:val="20"/>
        </w:numPr>
        <w:ind w:hanging="720"/>
        <w:rPr>
          <w:rFonts w:cs="Arial"/>
          <w:b/>
          <w:szCs w:val="24"/>
        </w:rPr>
      </w:pPr>
      <w:r w:rsidRPr="00032C1B">
        <w:rPr>
          <w:rFonts w:cs="Arial"/>
          <w:b/>
          <w:bCs/>
          <w:lang w:eastAsia="en-GB"/>
        </w:rPr>
        <w:t xml:space="preserve">Environmental </w:t>
      </w:r>
      <w:proofErr w:type="gramStart"/>
      <w:r w:rsidRPr="00032C1B">
        <w:rPr>
          <w:rFonts w:cs="Arial"/>
          <w:b/>
          <w:bCs/>
          <w:lang w:eastAsia="en-GB"/>
        </w:rPr>
        <w:t>Management</w:t>
      </w:r>
      <w:r w:rsidR="00FE5A96">
        <w:rPr>
          <w:rFonts w:cs="Arial"/>
          <w:b/>
          <w:bCs/>
          <w:lang w:eastAsia="en-GB"/>
        </w:rPr>
        <w:t xml:space="preserve">  </w:t>
      </w:r>
      <w:r w:rsidR="00155239" w:rsidRPr="00FE5A96">
        <w:rPr>
          <w:rFonts w:cs="Arial"/>
        </w:rPr>
        <w:t>*</w:t>
      </w:r>
      <w:proofErr w:type="gramEnd"/>
      <w:r w:rsidR="00155239" w:rsidRPr="00FE5A96">
        <w:rPr>
          <w:rFonts w:cs="Arial"/>
        </w:rPr>
        <w:t>)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7"/>
        <w:gridCol w:w="283"/>
        <w:gridCol w:w="284"/>
        <w:gridCol w:w="522"/>
        <w:gridCol w:w="328"/>
        <w:gridCol w:w="2835"/>
      </w:tblGrid>
      <w:tr w:rsidR="00D64A22" w:rsidRPr="00A1164F" w:rsidTr="00455F26">
        <w:trPr>
          <w:gridBefore w:val="5"/>
          <w:wBefore w:w="6384" w:type="dxa"/>
          <w:trHeight w:val="300"/>
        </w:trPr>
        <w:tc>
          <w:tcPr>
            <w:tcW w:w="2835" w:type="dxa"/>
          </w:tcPr>
          <w:p w:rsidR="00D64A22" w:rsidRPr="00A1164F" w:rsidRDefault="00D62C23" w:rsidP="00315ACD">
            <w:pPr>
              <w:tabs>
                <w:tab w:val="left" w:pos="6840"/>
              </w:tabs>
              <w:spacing w:line="360" w:lineRule="auto"/>
              <w:jc w:val="center"/>
              <w:rPr>
                <w:rFonts w:cs="Arial"/>
                <w:b/>
                <w:bCs/>
                <w:szCs w:val="24"/>
                <w:u w:val="single"/>
              </w:rPr>
            </w:pPr>
            <w:r>
              <w:rPr>
                <w:rFonts w:cs="Arial"/>
                <w:b/>
                <w:bCs/>
                <w:szCs w:val="24"/>
              </w:rPr>
              <w:t>C</w:t>
            </w:r>
            <w:r w:rsidR="00D64A22" w:rsidRPr="00A1164F">
              <w:rPr>
                <w:rFonts w:cs="Arial"/>
                <w:b/>
                <w:bCs/>
                <w:szCs w:val="24"/>
              </w:rPr>
              <w:t>ommentar</w:t>
            </w:r>
            <w:r>
              <w:rPr>
                <w:rFonts w:cs="Arial"/>
                <w:b/>
                <w:bCs/>
                <w:szCs w:val="24"/>
              </w:rPr>
              <w:t>ies</w:t>
            </w:r>
          </w:p>
        </w:tc>
      </w:tr>
      <w:tr w:rsidR="00D64A22" w:rsidRPr="00A659BF" w:rsidTr="00455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947A3" w:rsidRPr="00D947A3" w:rsidRDefault="00D947A3" w:rsidP="00D947A3">
            <w:pPr>
              <w:rPr>
                <w:rFonts w:cs="Arial"/>
                <w:sz w:val="16"/>
                <w:szCs w:val="16"/>
                <w:lang w:eastAsia="en-GB"/>
              </w:rPr>
            </w:pPr>
            <w:r w:rsidRPr="00D947A3">
              <w:rPr>
                <w:rFonts w:cs="Arial"/>
                <w:sz w:val="16"/>
                <w:szCs w:val="16"/>
                <w:lang w:eastAsia="en-GB"/>
              </w:rPr>
              <w:t>Emission permits available?</w:t>
            </w:r>
          </w:p>
          <w:p w:rsidR="00D64A22" w:rsidRPr="00A659BF" w:rsidRDefault="00D947A3" w:rsidP="00D947A3">
            <w:pPr>
              <w:rPr>
                <w:rFonts w:cs="Arial"/>
                <w:sz w:val="16"/>
                <w:szCs w:val="16"/>
                <w:lang w:eastAsia="en-GB"/>
              </w:rPr>
            </w:pPr>
            <w:r w:rsidRPr="00D947A3">
              <w:rPr>
                <w:rFonts w:cs="Arial"/>
                <w:sz w:val="16"/>
                <w:szCs w:val="16"/>
                <w:lang w:eastAsia="en-GB"/>
              </w:rPr>
              <w:t>(EMAS, ISO 14001 etc.)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A22" w:rsidRPr="00A659BF" w:rsidRDefault="00D947A3" w:rsidP="00D947A3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Yes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t xml:space="preserve">   N</w:t>
            </w:r>
            <w:r>
              <w:rPr>
                <w:rFonts w:cs="Arial"/>
                <w:sz w:val="16"/>
                <w:szCs w:val="16"/>
                <w:lang w:eastAsia="en-GB"/>
              </w:rPr>
              <w:t xml:space="preserve">o 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4A22" w:rsidRPr="00A659BF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D947A3" w:rsidRPr="00A659BF" w:rsidTr="00455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947A3" w:rsidRPr="00D947A3" w:rsidRDefault="00D947A3" w:rsidP="0016031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947A3">
              <w:rPr>
                <w:rFonts w:cs="Arial"/>
                <w:sz w:val="16"/>
                <w:szCs w:val="16"/>
                <w:lang w:val="en-US" w:eastAsia="en-GB"/>
              </w:rPr>
              <w:t>If yes, please provide a copy of your accreditation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947A3" w:rsidRPr="00D947A3" w:rsidRDefault="00D947A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947A3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D947A3" w:rsidRPr="00D947A3" w:rsidRDefault="00D947A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947A3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947A3" w:rsidRPr="00D947A3" w:rsidRDefault="00D947A3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D947A3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47A3" w:rsidRPr="00A659BF" w:rsidRDefault="00D947A3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947A3" w:rsidRPr="00A659BF" w:rsidTr="00455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D947A3" w:rsidRPr="00312A2C" w:rsidRDefault="00312A2C" w:rsidP="00284639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312A2C">
              <w:rPr>
                <w:rFonts w:cs="Arial"/>
                <w:sz w:val="16"/>
                <w:szCs w:val="16"/>
                <w:lang w:val="en-US"/>
              </w:rPr>
              <w:t>Do you have current safety data sheets for dangerous substances</w:t>
            </w:r>
            <w:r>
              <w:rPr>
                <w:rFonts w:cs="Arial"/>
                <w:sz w:val="16"/>
                <w:szCs w:val="16"/>
                <w:lang w:val="en-US"/>
              </w:rPr>
              <w:t>?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7A3" w:rsidRPr="00A659BF" w:rsidRDefault="00D947A3" w:rsidP="00D947A3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Yes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>  N</w:t>
            </w:r>
            <w:r>
              <w:rPr>
                <w:rFonts w:cs="Arial"/>
                <w:sz w:val="16"/>
                <w:szCs w:val="16"/>
                <w:lang w:eastAsia="en-GB"/>
              </w:rPr>
              <w:t>o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A3" w:rsidRPr="00A659BF" w:rsidRDefault="00D947A3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D947A3" w:rsidRPr="00A659BF" w:rsidTr="00455F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D947A3" w:rsidRPr="00C274AB" w:rsidRDefault="00D947A3" w:rsidP="00D947A3">
            <w:pPr>
              <w:rPr>
                <w:rFonts w:cs="Arial"/>
                <w:sz w:val="16"/>
                <w:szCs w:val="16"/>
                <w:lang w:val="en-GB" w:eastAsia="en-GB"/>
              </w:rPr>
            </w:pPr>
            <w:r w:rsidRPr="00C274AB">
              <w:rPr>
                <w:rFonts w:cs="Arial"/>
                <w:sz w:val="16"/>
                <w:szCs w:val="16"/>
                <w:lang w:val="en-GB" w:eastAsia="en-GB"/>
              </w:rPr>
              <w:t xml:space="preserve">Waste management </w:t>
            </w:r>
          </w:p>
          <w:p w:rsidR="00D947A3" w:rsidRPr="00284639" w:rsidRDefault="00D947A3" w:rsidP="00D947A3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284639">
              <w:rPr>
                <w:rFonts w:cs="Arial"/>
                <w:sz w:val="16"/>
                <w:szCs w:val="16"/>
                <w:lang w:val="en-US" w:eastAsia="en-GB"/>
              </w:rPr>
              <w:t>(Certification waste management company, Container marking)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47A3" w:rsidRPr="00A659BF" w:rsidRDefault="00D947A3" w:rsidP="00D947A3">
            <w:pPr>
              <w:jc w:val="center"/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Yes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>  N</w:t>
            </w:r>
            <w:r>
              <w:rPr>
                <w:rFonts w:cs="Arial"/>
                <w:sz w:val="16"/>
                <w:szCs w:val="16"/>
                <w:lang w:eastAsia="en-GB"/>
              </w:rPr>
              <w:t>o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47A3" w:rsidRPr="00A659BF" w:rsidRDefault="00D947A3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</w:tbl>
    <w:p w:rsidR="00D64A22" w:rsidRPr="00A659BF" w:rsidRDefault="00D64A22" w:rsidP="00D64A22">
      <w:pPr>
        <w:tabs>
          <w:tab w:val="left" w:pos="6840"/>
        </w:tabs>
        <w:spacing w:line="360" w:lineRule="auto"/>
        <w:rPr>
          <w:rFonts w:cs="Arial"/>
          <w:b/>
          <w:bCs/>
          <w:sz w:val="16"/>
          <w:szCs w:val="16"/>
          <w:u w:val="single"/>
        </w:rPr>
      </w:pP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557"/>
        <w:gridCol w:w="2552"/>
        <w:gridCol w:w="2551"/>
        <w:gridCol w:w="1559"/>
      </w:tblGrid>
      <w:tr w:rsidR="00D64A22" w:rsidRPr="00447789" w:rsidTr="00455F26">
        <w:trPr>
          <w:trHeight w:val="30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4081A" w:rsidRDefault="00E4081A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E4081A">
              <w:rPr>
                <w:rFonts w:cs="Arial"/>
                <w:sz w:val="16"/>
                <w:szCs w:val="16"/>
                <w:lang w:val="en-US" w:eastAsia="en-GB"/>
              </w:rPr>
              <w:t>Name the Director who is ultimately responsible for Waste Management in your organisation. </w:t>
            </w:r>
          </w:p>
        </w:tc>
      </w:tr>
      <w:tr w:rsidR="00D64A22" w:rsidRPr="00A659BF" w:rsidTr="00455F26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4081A" w:rsidRDefault="00D64A22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D64A22" w:rsidRPr="00A659BF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t>Name</w:t>
            </w:r>
          </w:p>
          <w:p w:rsidR="00D64A22" w:rsidRPr="00A659BF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A659BF" w:rsidRDefault="00D64A22" w:rsidP="0050052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A659BF" w:rsidRDefault="00E4081A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Contact Number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A659BF" w:rsidRDefault="00D64A22" w:rsidP="0050052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D64A22" w:rsidRPr="00A659BF" w:rsidTr="00455F26">
        <w:trPr>
          <w:trHeight w:val="30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A659BF" w:rsidRDefault="00D64A22" w:rsidP="00E4081A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t>Qualifi</w:t>
            </w:r>
            <w:r w:rsidR="00E4081A">
              <w:rPr>
                <w:rFonts w:cs="Arial"/>
                <w:sz w:val="16"/>
                <w:szCs w:val="16"/>
                <w:lang w:eastAsia="en-GB"/>
              </w:rPr>
              <w:t>cations</w:t>
            </w:r>
          </w:p>
        </w:tc>
      </w:tr>
      <w:tr w:rsidR="00D64A22" w:rsidRPr="00A659BF" w:rsidTr="00455F26">
        <w:trPr>
          <w:trHeight w:val="654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64A22" w:rsidRPr="00A659BF" w:rsidRDefault="00D64A22" w:rsidP="00455F26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  <w:tr w:rsidR="00D64A22" w:rsidRPr="00447789" w:rsidTr="00455F26">
        <w:trPr>
          <w:trHeight w:val="30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137EC" w:rsidRDefault="00E137EC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E137EC">
              <w:rPr>
                <w:rFonts w:cs="Arial"/>
                <w:sz w:val="16"/>
                <w:szCs w:val="16"/>
                <w:lang w:val="en-US" w:eastAsia="en-GB"/>
              </w:rPr>
              <w:t>Name the Director who is ultimately responsible for Waste Management in your organisation. </w:t>
            </w:r>
          </w:p>
        </w:tc>
      </w:tr>
      <w:tr w:rsidR="00D64A22" w:rsidRPr="00A659BF" w:rsidTr="00455F26">
        <w:trPr>
          <w:trHeight w:val="30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D64A22" w:rsidRPr="00E137EC" w:rsidRDefault="00D64A22" w:rsidP="00315ACD">
            <w:pPr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D64A22" w:rsidRPr="00A659BF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t>Name</w:t>
            </w:r>
          </w:p>
          <w:p w:rsidR="00D64A22" w:rsidRPr="00A659BF" w:rsidRDefault="00D64A22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A659BF" w:rsidRDefault="00D64A22" w:rsidP="0050052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AE071E" w:rsidRDefault="00AE071E" w:rsidP="00AE071E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Phone</w:t>
            </w:r>
          </w:p>
          <w:p w:rsidR="00D64A22" w:rsidRPr="00A659BF" w:rsidRDefault="00AE071E" w:rsidP="00AE071E">
            <w:pPr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Mail</w:t>
            </w:r>
            <w:r w:rsidR="00D64A22"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A22" w:rsidRPr="00A659BF" w:rsidRDefault="00D64A22" w:rsidP="0050052D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> </w:t>
            </w:r>
          </w:p>
        </w:tc>
      </w:tr>
      <w:tr w:rsidR="000711C4" w:rsidRPr="00A659BF" w:rsidTr="00455F26">
        <w:trPr>
          <w:trHeight w:val="300"/>
        </w:trPr>
        <w:tc>
          <w:tcPr>
            <w:tcW w:w="76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711C4" w:rsidRPr="00384564" w:rsidRDefault="00384564" w:rsidP="00315ACD">
            <w:pPr>
              <w:rPr>
                <w:rFonts w:cs="Arial"/>
                <w:b/>
                <w:sz w:val="16"/>
                <w:szCs w:val="16"/>
                <w:lang w:val="en-US" w:eastAsia="en-GB"/>
              </w:rPr>
            </w:pPr>
            <w:r w:rsidRPr="00384564">
              <w:rPr>
                <w:rFonts w:cs="Arial"/>
                <w:b/>
                <w:sz w:val="16"/>
                <w:szCs w:val="16"/>
                <w:lang w:val="en-US" w:eastAsia="en-GB"/>
              </w:rPr>
              <w:t>Do you have a Enviromental M</w:t>
            </w:r>
            <w:r w:rsidR="00922738">
              <w:rPr>
                <w:rFonts w:cs="Arial"/>
                <w:b/>
                <w:sz w:val="16"/>
                <w:szCs w:val="16"/>
                <w:lang w:val="en-US" w:eastAsia="en-GB"/>
              </w:rPr>
              <w:t>anagement Policy dated &amp; signed</w:t>
            </w:r>
            <w:r w:rsidRPr="00384564">
              <w:rPr>
                <w:rFonts w:cs="Arial"/>
                <w:b/>
                <w:sz w:val="16"/>
                <w:szCs w:val="16"/>
                <w:lang w:val="en-US" w:eastAsia="en-GB"/>
              </w:rPr>
              <w:t xml:space="preserve">? </w:t>
            </w:r>
            <w:r w:rsidRPr="00384564">
              <w:rPr>
                <w:rFonts w:cs="Arial"/>
                <w:sz w:val="16"/>
                <w:szCs w:val="16"/>
                <w:lang w:val="en-US" w:eastAsia="en-GB"/>
              </w:rPr>
              <w:t>(</w:t>
            </w:r>
            <w:proofErr w:type="gramStart"/>
            <w:r w:rsidRPr="00384564">
              <w:rPr>
                <w:rFonts w:cs="Arial"/>
                <w:sz w:val="16"/>
                <w:szCs w:val="16"/>
                <w:lang w:val="en-US" w:eastAsia="en-GB"/>
              </w:rPr>
              <w:t>if</w:t>
            </w:r>
            <w:proofErr w:type="gramEnd"/>
            <w:r w:rsidRPr="00384564">
              <w:rPr>
                <w:rFonts w:cs="Arial"/>
                <w:sz w:val="16"/>
                <w:szCs w:val="16"/>
                <w:lang w:val="en-US" w:eastAsia="en-GB"/>
              </w:rPr>
              <w:t xml:space="preserve"> YES, please supply a copy of your EM Policy Statement signed and dated and the content/index page).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11C4" w:rsidRPr="00384564" w:rsidRDefault="000711C4" w:rsidP="008D1284">
            <w:pPr>
              <w:jc w:val="right"/>
              <w:rPr>
                <w:rFonts w:cs="Arial"/>
                <w:sz w:val="16"/>
                <w:szCs w:val="16"/>
                <w:lang w:val="en-US" w:eastAsia="en-GB"/>
              </w:rPr>
            </w:pPr>
          </w:p>
          <w:p w:rsidR="000711C4" w:rsidRPr="00A659BF" w:rsidRDefault="00384564" w:rsidP="000711C4">
            <w:pPr>
              <w:ind w:left="-108"/>
              <w:jc w:val="right"/>
              <w:rPr>
                <w:rFonts w:cs="Arial"/>
                <w:sz w:val="16"/>
                <w:szCs w:val="16"/>
                <w:lang w:eastAsia="en-GB"/>
              </w:rPr>
            </w:pPr>
            <w:r>
              <w:rPr>
                <w:rFonts w:cs="Arial"/>
                <w:sz w:val="16"/>
                <w:szCs w:val="16"/>
                <w:lang w:eastAsia="en-GB"/>
              </w:rPr>
              <w:t>Yes,</w:t>
            </w:r>
            <w:r w:rsidR="000711C4" w:rsidRPr="00A659BF">
              <w:rPr>
                <w:rFonts w:cs="Arial"/>
                <w:sz w:val="16"/>
                <w:szCs w:val="16"/>
                <w:lang w:eastAsia="en-GB"/>
              </w:rPr>
              <w:t xml:space="preserve"> A</w:t>
            </w:r>
            <w:r>
              <w:rPr>
                <w:rFonts w:cs="Arial"/>
                <w:sz w:val="16"/>
                <w:szCs w:val="16"/>
                <w:lang w:eastAsia="en-GB"/>
              </w:rPr>
              <w:t>ttached</w:t>
            </w:r>
            <w:r w:rsidR="000711C4" w:rsidRPr="00A659BF">
              <w:rPr>
                <w:rFonts w:cs="Arial"/>
                <w:sz w:val="16"/>
                <w:szCs w:val="16"/>
                <w:lang w:eastAsia="en-GB"/>
              </w:rPr>
              <w:t xml:space="preserve"> </w:t>
            </w:r>
            <w:r w:rsidR="000711C4"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1C4"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="000711C4"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  <w:p w:rsidR="000711C4" w:rsidRPr="00A659BF" w:rsidRDefault="000711C4" w:rsidP="008D1284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t>N</w:t>
            </w:r>
            <w:r w:rsidR="00384564">
              <w:rPr>
                <w:rFonts w:cs="Arial"/>
                <w:sz w:val="16"/>
                <w:szCs w:val="16"/>
                <w:lang w:eastAsia="en-GB"/>
              </w:rPr>
              <w:t>o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 xml:space="preserve">  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eastAsia="en-GB"/>
              </w:rPr>
            </w:r>
            <w:r w:rsidR="00000000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  <w:p w:rsidR="000711C4" w:rsidRPr="00A659BF" w:rsidRDefault="000711C4" w:rsidP="008D1284">
            <w:pPr>
              <w:jc w:val="right"/>
              <w:rPr>
                <w:rFonts w:cs="Arial"/>
                <w:sz w:val="16"/>
                <w:szCs w:val="16"/>
                <w:lang w:eastAsia="en-GB"/>
              </w:rPr>
            </w:pPr>
          </w:p>
        </w:tc>
      </w:tr>
      <w:tr w:rsidR="000711C4" w:rsidRPr="00A659BF" w:rsidTr="00455F26">
        <w:trPr>
          <w:trHeight w:val="300"/>
        </w:trPr>
        <w:tc>
          <w:tcPr>
            <w:tcW w:w="76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711C4" w:rsidRPr="00A659BF" w:rsidRDefault="000711C4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11C4" w:rsidRPr="00A659BF" w:rsidRDefault="000711C4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</w:tr>
      <w:tr w:rsidR="000711C4" w:rsidRPr="0098517B" w:rsidTr="00455F26">
        <w:trPr>
          <w:trHeight w:val="300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0711C4" w:rsidRPr="009622F4" w:rsidRDefault="009622F4" w:rsidP="00A12EEE">
            <w:pPr>
              <w:spacing w:before="120" w:after="120"/>
              <w:rPr>
                <w:rFonts w:cs="Arial"/>
                <w:sz w:val="16"/>
                <w:szCs w:val="16"/>
                <w:lang w:val="en-US" w:eastAsia="en-GB"/>
              </w:rPr>
            </w:pPr>
            <w:r w:rsidRPr="009622F4">
              <w:rPr>
                <w:rFonts w:cs="Arial"/>
                <w:sz w:val="16"/>
                <w:szCs w:val="16"/>
                <w:lang w:val="en-US" w:eastAsia="en-GB"/>
              </w:rPr>
              <w:t>How is your EM Policy implemented? (</w:t>
            </w:r>
            <w:proofErr w:type="gramStart"/>
            <w:r w:rsidRPr="009622F4">
              <w:rPr>
                <w:rFonts w:cs="Arial"/>
                <w:sz w:val="16"/>
                <w:szCs w:val="16"/>
                <w:lang w:val="en-US" w:eastAsia="en-GB"/>
              </w:rPr>
              <w:t>plea</w:t>
            </w:r>
            <w:r w:rsidR="00A12EEE">
              <w:rPr>
                <w:rFonts w:cs="Arial"/>
                <w:sz w:val="16"/>
                <w:szCs w:val="16"/>
                <w:lang w:val="en-US" w:eastAsia="en-GB"/>
              </w:rPr>
              <w:t>se</w:t>
            </w:r>
            <w:proofErr w:type="gramEnd"/>
            <w:r w:rsidRPr="009622F4">
              <w:rPr>
                <w:rFonts w:cs="Arial"/>
                <w:sz w:val="16"/>
                <w:szCs w:val="16"/>
                <w:lang w:val="en-US" w:eastAsia="en-GB"/>
              </w:rPr>
              <w:t xml:space="preserve"> include an organisation chart and description of duties and responsibilities).</w:t>
            </w:r>
          </w:p>
        </w:tc>
      </w:tr>
      <w:tr w:rsidR="000711C4" w:rsidRPr="00A659BF" w:rsidTr="00455F26">
        <w:trPr>
          <w:trHeight w:val="705"/>
        </w:trPr>
        <w:tc>
          <w:tcPr>
            <w:tcW w:w="9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11C4" w:rsidRPr="009622F4" w:rsidRDefault="000711C4" w:rsidP="00076E62">
            <w:pPr>
              <w:rPr>
                <w:rFonts w:cs="Arial"/>
                <w:sz w:val="16"/>
                <w:szCs w:val="16"/>
                <w:lang w:val="en-US" w:eastAsia="en-GB"/>
              </w:rPr>
            </w:pPr>
            <w:r w:rsidRPr="009622F4">
              <w:rPr>
                <w:rFonts w:cs="Arial"/>
                <w:sz w:val="16"/>
                <w:szCs w:val="16"/>
                <w:lang w:val="en-US" w:eastAsia="en-GB"/>
              </w:rPr>
              <w:t> </w:t>
            </w:r>
          </w:p>
          <w:p w:rsidR="000711C4" w:rsidRPr="00A659BF" w:rsidRDefault="000711C4" w:rsidP="00076E62">
            <w:pPr>
              <w:rPr>
                <w:rFonts w:cs="Arial"/>
                <w:sz w:val="16"/>
                <w:szCs w:val="16"/>
                <w:lang w:eastAsia="en-GB"/>
              </w:rPr>
            </w:pP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A659BF">
              <w:rPr>
                <w:rFonts w:cs="Arial"/>
                <w:sz w:val="16"/>
                <w:szCs w:val="16"/>
                <w:lang w:eastAsia="en-GB"/>
              </w:rPr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r w:rsidRPr="00A659BF">
              <w:rPr>
                <w:rFonts w:cs="Arial"/>
                <w:sz w:val="16"/>
                <w:szCs w:val="16"/>
                <w:lang w:eastAsia="en-GB"/>
              </w:rPr>
              <w:t> </w:t>
            </w:r>
          </w:p>
          <w:p w:rsidR="000711C4" w:rsidRPr="00A659BF" w:rsidRDefault="000711C4" w:rsidP="00076E62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</w:tr>
    </w:tbl>
    <w:p w:rsidR="00455F26" w:rsidRPr="000711C4" w:rsidRDefault="00455F26" w:rsidP="00D64A22">
      <w:pPr>
        <w:tabs>
          <w:tab w:val="left" w:pos="6840"/>
        </w:tabs>
        <w:rPr>
          <w:rFonts w:cs="Arial"/>
          <w:b/>
          <w:bCs/>
          <w:sz w:val="18"/>
          <w:szCs w:val="18"/>
          <w:u w:val="single"/>
        </w:rPr>
      </w:pPr>
    </w:p>
    <w:p w:rsidR="00D64A22" w:rsidRPr="00455F26" w:rsidRDefault="009622F4" w:rsidP="00D64A22">
      <w:pPr>
        <w:pStyle w:val="berschrift1"/>
        <w:numPr>
          <w:ilvl w:val="0"/>
          <w:numId w:val="20"/>
        </w:numPr>
        <w:spacing w:line="360" w:lineRule="auto"/>
        <w:ind w:hanging="720"/>
        <w:rPr>
          <w:rFonts w:cs="Arial"/>
          <w:b/>
          <w:bCs/>
          <w:u w:val="single"/>
          <w:lang w:eastAsia="en-GB"/>
        </w:rPr>
      </w:pPr>
      <w:r w:rsidRPr="00455F26">
        <w:rPr>
          <w:b/>
          <w:lang w:eastAsia="en-GB"/>
        </w:rPr>
        <w:t xml:space="preserve">Complettion of </w:t>
      </w:r>
      <w:proofErr w:type="gramStart"/>
      <w:r w:rsidRPr="00455F26">
        <w:rPr>
          <w:b/>
          <w:lang w:eastAsia="en-GB"/>
        </w:rPr>
        <w:t>Questionnaire</w:t>
      </w:r>
      <w:r w:rsidR="00FE5A96">
        <w:rPr>
          <w:b/>
          <w:lang w:eastAsia="en-GB"/>
        </w:rPr>
        <w:t xml:space="preserve">  </w:t>
      </w:r>
      <w:r w:rsidR="00155239" w:rsidRPr="00FE5A96">
        <w:rPr>
          <w:rFonts w:cs="Arial"/>
        </w:rPr>
        <w:t>*</w:t>
      </w:r>
      <w:proofErr w:type="gramEnd"/>
      <w:r w:rsidR="00155239" w:rsidRPr="00FE5A96">
        <w:rPr>
          <w:rFonts w:cs="Arial"/>
        </w:rPr>
        <w:t>)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1920"/>
        <w:gridCol w:w="4800"/>
        <w:gridCol w:w="1160"/>
        <w:gridCol w:w="1339"/>
      </w:tblGrid>
      <w:tr w:rsidR="009622F4" w:rsidRPr="00270DE6" w:rsidTr="00A06CE4">
        <w:trPr>
          <w:trHeight w:val="365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622F4" w:rsidRPr="009622F4" w:rsidRDefault="009622F4" w:rsidP="0016031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9622F4" w:rsidRPr="009622F4" w:rsidRDefault="009622F4" w:rsidP="0016031D">
            <w:pPr>
              <w:rPr>
                <w:rFonts w:cs="Arial"/>
                <w:sz w:val="16"/>
                <w:szCs w:val="16"/>
                <w:lang w:eastAsia="en-GB"/>
              </w:rPr>
            </w:pPr>
            <w:r w:rsidRPr="009622F4">
              <w:rPr>
                <w:rFonts w:cs="Arial"/>
                <w:sz w:val="16"/>
                <w:szCs w:val="16"/>
                <w:lang w:eastAsia="en-GB"/>
              </w:rPr>
              <w:t>Completed By (Print)</w:t>
            </w:r>
          </w:p>
          <w:p w:rsidR="009622F4" w:rsidRPr="009622F4" w:rsidRDefault="009622F4" w:rsidP="0016031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270DE6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35" w:name="Text152"/>
            <w:r w:rsidRPr="00270DE6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270DE6">
              <w:rPr>
                <w:rFonts w:cs="Arial"/>
                <w:sz w:val="16"/>
                <w:szCs w:val="16"/>
                <w:lang w:eastAsia="en-GB"/>
              </w:rPr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5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622F4" w:rsidRPr="00270DE6" w:rsidRDefault="009622F4" w:rsidP="009622F4">
            <w:pPr>
              <w:rPr>
                <w:rFonts w:cs="Arial"/>
                <w:sz w:val="16"/>
                <w:szCs w:val="16"/>
                <w:lang w:eastAsia="en-GB"/>
              </w:rPr>
            </w:pPr>
            <w:r w:rsidRPr="00270DE6">
              <w:rPr>
                <w:rFonts w:cs="Arial"/>
                <w:sz w:val="16"/>
                <w:szCs w:val="16"/>
                <w:lang w:eastAsia="en-GB"/>
              </w:rPr>
              <w:t>Dat</w:t>
            </w:r>
            <w:r>
              <w:rPr>
                <w:rFonts w:cs="Arial"/>
                <w:sz w:val="16"/>
                <w:szCs w:val="16"/>
                <w:lang w:eastAsia="en-GB"/>
              </w:rPr>
              <w:t>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270DE6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36" w:name="Text153"/>
            <w:r w:rsidRPr="00270DE6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270DE6">
              <w:rPr>
                <w:rFonts w:cs="Arial"/>
                <w:sz w:val="16"/>
                <w:szCs w:val="16"/>
                <w:lang w:eastAsia="en-GB"/>
              </w:rPr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6"/>
          </w:p>
        </w:tc>
      </w:tr>
      <w:tr w:rsidR="009622F4" w:rsidRPr="00270DE6" w:rsidTr="00A06CE4">
        <w:trPr>
          <w:trHeight w:val="30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270DE6">
              <w:rPr>
                <w:rFonts w:cs="Arial"/>
                <w:sz w:val="16"/>
                <w:szCs w:val="16"/>
                <w:lang w:eastAsia="en-GB"/>
              </w:rPr>
              <w:t>Position</w:t>
            </w:r>
          </w:p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270DE6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37" w:name="Text154"/>
            <w:r w:rsidRPr="00270DE6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270DE6">
              <w:rPr>
                <w:rFonts w:cs="Arial"/>
                <w:sz w:val="16"/>
                <w:szCs w:val="16"/>
                <w:lang w:eastAsia="en-GB"/>
              </w:rPr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7"/>
          </w:p>
        </w:tc>
      </w:tr>
      <w:tr w:rsidR="009622F4" w:rsidRPr="00270DE6" w:rsidTr="00A06CE4">
        <w:trPr>
          <w:trHeight w:val="35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/>
            <w:noWrap/>
            <w:vAlign w:val="center"/>
            <w:hideMark/>
          </w:tcPr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  <w:p w:rsidR="009622F4" w:rsidRPr="009622F4" w:rsidRDefault="009622F4" w:rsidP="009622F4">
            <w:pPr>
              <w:rPr>
                <w:rFonts w:cs="Arial"/>
                <w:sz w:val="16"/>
                <w:szCs w:val="16"/>
                <w:lang w:eastAsia="en-GB"/>
              </w:rPr>
            </w:pPr>
            <w:r w:rsidRPr="009622F4">
              <w:rPr>
                <w:rFonts w:cs="Arial"/>
                <w:sz w:val="16"/>
                <w:szCs w:val="16"/>
                <w:lang w:eastAsia="en-GB"/>
              </w:rPr>
              <w:t>Signed</w:t>
            </w:r>
          </w:p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22F4" w:rsidRPr="00270DE6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270DE6">
              <w:rPr>
                <w:rFonts w:cs="Arial"/>
                <w:sz w:val="16"/>
                <w:szCs w:val="16"/>
                <w:lang w:eastAsia="en-GB"/>
              </w:rPr>
              <w:t> 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38" w:name="Text155"/>
            <w:r w:rsidRPr="00270DE6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270DE6">
              <w:rPr>
                <w:rFonts w:cs="Arial"/>
                <w:sz w:val="16"/>
                <w:szCs w:val="16"/>
                <w:lang w:eastAsia="en-GB"/>
              </w:rPr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  <w:bookmarkEnd w:id="38"/>
          </w:p>
        </w:tc>
      </w:tr>
      <w:tr w:rsidR="009622F4" w:rsidRPr="00447789" w:rsidTr="00A06CE4">
        <w:trPr>
          <w:trHeight w:val="441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:rsidR="009622F4" w:rsidRPr="009622F4" w:rsidRDefault="009622F4" w:rsidP="00315ACD">
            <w:pPr>
              <w:rPr>
                <w:rFonts w:cs="Arial"/>
                <w:sz w:val="16"/>
                <w:szCs w:val="16"/>
                <w:lang w:eastAsia="en-GB"/>
              </w:rPr>
            </w:pPr>
            <w:r w:rsidRPr="009622F4">
              <w:rPr>
                <w:rFonts w:cs="Arial"/>
                <w:sz w:val="16"/>
                <w:szCs w:val="16"/>
                <w:lang w:eastAsia="en-GB"/>
              </w:rPr>
              <w:t>Please Return To</w:t>
            </w:r>
          </w:p>
        </w:tc>
        <w:tc>
          <w:tcPr>
            <w:tcW w:w="72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22F4" w:rsidRPr="009622F4" w:rsidRDefault="007C53E1" w:rsidP="00091497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 w:eastAsia="en-GB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 w:eastAsia="en-GB"/>
              </w:rPr>
              <w:t>Sender of Sub-Contactor Questionnaire by e-mail</w:t>
            </w:r>
          </w:p>
        </w:tc>
      </w:tr>
    </w:tbl>
    <w:p w:rsidR="00D64A22" w:rsidRDefault="00D64A22" w:rsidP="00455F26">
      <w:pPr>
        <w:tabs>
          <w:tab w:val="left" w:pos="6840"/>
        </w:tabs>
        <w:rPr>
          <w:rFonts w:cs="Arial"/>
          <w:b/>
          <w:bCs/>
          <w:szCs w:val="24"/>
          <w:u w:val="single"/>
          <w:lang w:val="en-US"/>
        </w:rPr>
      </w:pPr>
    </w:p>
    <w:p w:rsidR="00A65346" w:rsidRDefault="00A65346" w:rsidP="00455F26">
      <w:pPr>
        <w:tabs>
          <w:tab w:val="left" w:pos="6840"/>
        </w:tabs>
        <w:rPr>
          <w:rFonts w:cs="Arial"/>
          <w:b/>
          <w:bCs/>
          <w:szCs w:val="24"/>
          <w:u w:val="single"/>
          <w:lang w:val="en-US"/>
        </w:rPr>
      </w:pPr>
    </w:p>
    <w:p w:rsidR="002D1223" w:rsidRPr="00D24388" w:rsidRDefault="002D1223" w:rsidP="002D1223">
      <w:pPr>
        <w:tabs>
          <w:tab w:val="left" w:pos="6840"/>
        </w:tabs>
        <w:spacing w:line="276" w:lineRule="auto"/>
        <w:rPr>
          <w:rFonts w:cs="Arial"/>
          <w:b/>
          <w:lang w:val="en-GB"/>
        </w:rPr>
      </w:pPr>
      <w:r w:rsidRPr="00D24388">
        <w:rPr>
          <w:rFonts w:cs="Arial"/>
          <w:b/>
          <w:lang w:val="en-GB"/>
        </w:rPr>
        <w:t xml:space="preserve">To be filled by Piller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24"/>
        <w:gridCol w:w="4252"/>
      </w:tblGrid>
      <w:tr w:rsidR="002D1223" w:rsidRPr="00D24388" w:rsidTr="0064616C">
        <w:trPr>
          <w:trHeight w:val="30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2D1223" w:rsidRPr="00D24388" w:rsidRDefault="002D1223" w:rsidP="0064616C">
            <w:pPr>
              <w:rPr>
                <w:rFonts w:cs="Arial"/>
                <w:sz w:val="16"/>
                <w:szCs w:val="16"/>
                <w:lang w:val="en-GB" w:eastAsia="en-GB"/>
              </w:rPr>
            </w:pPr>
            <w:r w:rsidRPr="00D24388">
              <w:rPr>
                <w:rFonts w:cs="Arial"/>
                <w:sz w:val="16"/>
                <w:szCs w:val="16"/>
                <w:lang w:val="en-GB" w:eastAsia="en-GB"/>
              </w:rPr>
              <w:t xml:space="preserve">Permission justified </w:t>
            </w:r>
            <w:proofErr w:type="gramStart"/>
            <w:r w:rsidRPr="00D24388">
              <w:rPr>
                <w:rFonts w:cs="Arial"/>
                <w:sz w:val="16"/>
                <w:szCs w:val="16"/>
                <w:lang w:val="en-GB" w:eastAsia="en-GB"/>
              </w:rPr>
              <w:t>( Yes</w:t>
            </w:r>
            <w:proofErr w:type="gramEnd"/>
            <w:r w:rsidRPr="00D24388">
              <w:rPr>
                <w:rFonts w:cs="Arial"/>
                <w:sz w:val="16"/>
                <w:szCs w:val="16"/>
                <w:lang w:val="en-GB" w:eastAsia="en-GB"/>
              </w:rPr>
              <w:t xml:space="preserve"> / No 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1223" w:rsidRPr="00D24388" w:rsidRDefault="002D1223" w:rsidP="002D1223">
            <w:pPr>
              <w:rPr>
                <w:rFonts w:cs="Arial"/>
                <w:sz w:val="16"/>
                <w:szCs w:val="16"/>
                <w:lang w:val="en-GB" w:eastAsia="en-GB"/>
              </w:rPr>
            </w:pPr>
            <w:r w:rsidRPr="00D24388">
              <w:rPr>
                <w:rFonts w:cs="Arial"/>
                <w:sz w:val="16"/>
                <w:szCs w:val="16"/>
                <w:lang w:val="en-GB" w:eastAsia="en-GB"/>
              </w:rPr>
              <w:t xml:space="preserve">Yes </w:t>
            </w:r>
            <w:r w:rsidRPr="00D24388">
              <w:rPr>
                <w:rFonts w:cs="Arial"/>
                <w:sz w:val="16"/>
                <w:szCs w:val="16"/>
                <w:lang w:val="en-GB"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388">
              <w:rPr>
                <w:rFonts w:cs="Arial"/>
                <w:sz w:val="16"/>
                <w:szCs w:val="16"/>
                <w:lang w:val="en-GB"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val="en-GB" w:eastAsia="en-GB"/>
              </w:rPr>
            </w:r>
            <w:r w:rsidR="00000000">
              <w:rPr>
                <w:rFonts w:cs="Arial"/>
                <w:sz w:val="16"/>
                <w:szCs w:val="16"/>
                <w:lang w:val="en-GB" w:eastAsia="en-GB"/>
              </w:rPr>
              <w:fldChar w:fldCharType="separate"/>
            </w:r>
            <w:r w:rsidRPr="00D24388">
              <w:rPr>
                <w:rFonts w:cs="Arial"/>
                <w:sz w:val="16"/>
                <w:szCs w:val="16"/>
                <w:lang w:val="en-GB" w:eastAsia="en-GB"/>
              </w:rPr>
              <w:fldChar w:fldCharType="end"/>
            </w:r>
            <w:r w:rsidRPr="00D24388">
              <w:rPr>
                <w:rFonts w:cs="Arial"/>
                <w:sz w:val="16"/>
                <w:szCs w:val="16"/>
                <w:lang w:val="en-GB" w:eastAsia="en-GB"/>
              </w:rPr>
              <w:t xml:space="preserve">                         No </w:t>
            </w:r>
            <w:r w:rsidRPr="00D24388">
              <w:rPr>
                <w:rFonts w:cs="Arial"/>
                <w:sz w:val="16"/>
                <w:szCs w:val="16"/>
                <w:lang w:val="en-GB" w:eastAsia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4388">
              <w:rPr>
                <w:rFonts w:cs="Arial"/>
                <w:sz w:val="16"/>
                <w:szCs w:val="16"/>
                <w:lang w:val="en-GB" w:eastAsia="en-GB"/>
              </w:rPr>
              <w:instrText xml:space="preserve"> FORMCHECKBOX </w:instrText>
            </w:r>
            <w:r w:rsidR="00000000">
              <w:rPr>
                <w:rFonts w:cs="Arial"/>
                <w:sz w:val="16"/>
                <w:szCs w:val="16"/>
                <w:lang w:val="en-GB" w:eastAsia="en-GB"/>
              </w:rPr>
            </w:r>
            <w:r w:rsidR="00000000">
              <w:rPr>
                <w:rFonts w:cs="Arial"/>
                <w:sz w:val="16"/>
                <w:szCs w:val="16"/>
                <w:lang w:val="en-GB" w:eastAsia="en-GB"/>
              </w:rPr>
              <w:fldChar w:fldCharType="separate"/>
            </w:r>
            <w:r w:rsidRPr="00D24388">
              <w:rPr>
                <w:rFonts w:cs="Arial"/>
                <w:sz w:val="16"/>
                <w:szCs w:val="16"/>
                <w:lang w:val="en-GB" w:eastAsia="en-GB"/>
              </w:rPr>
              <w:fldChar w:fldCharType="end"/>
            </w:r>
          </w:p>
        </w:tc>
      </w:tr>
      <w:tr w:rsidR="00726B24" w:rsidRPr="00D24388" w:rsidTr="0064616C">
        <w:trPr>
          <w:trHeight w:val="300"/>
        </w:trPr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</w:tcPr>
          <w:p w:rsidR="00726B24" w:rsidRDefault="00726B24" w:rsidP="0064616C">
            <w:pPr>
              <w:rPr>
                <w:rFonts w:cs="Arial"/>
                <w:sz w:val="16"/>
                <w:szCs w:val="16"/>
                <w:lang w:val="en-GB" w:eastAsia="en-GB"/>
              </w:rPr>
            </w:pPr>
          </w:p>
          <w:p w:rsidR="00A65346" w:rsidRDefault="00726B24" w:rsidP="0064616C">
            <w:pPr>
              <w:rPr>
                <w:rFonts w:cs="Arial"/>
                <w:sz w:val="16"/>
                <w:szCs w:val="16"/>
                <w:lang w:val="en-GB" w:eastAsia="en-GB"/>
              </w:rPr>
            </w:pPr>
            <w:r>
              <w:rPr>
                <w:rFonts w:cs="Arial"/>
                <w:sz w:val="16"/>
                <w:szCs w:val="16"/>
                <w:lang w:val="en-GB" w:eastAsia="en-GB"/>
              </w:rPr>
              <w:t>Signed</w:t>
            </w:r>
          </w:p>
          <w:p w:rsidR="00A65346" w:rsidRPr="00D24388" w:rsidRDefault="00A65346" w:rsidP="0064616C">
            <w:pPr>
              <w:rPr>
                <w:rFonts w:cs="Arial"/>
                <w:sz w:val="16"/>
                <w:szCs w:val="16"/>
                <w:lang w:val="en-GB" w:eastAsia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24" w:rsidRPr="00D24388" w:rsidRDefault="009B3C5A" w:rsidP="002D1223">
            <w:pPr>
              <w:rPr>
                <w:rFonts w:cs="Arial"/>
                <w:sz w:val="16"/>
                <w:szCs w:val="16"/>
                <w:lang w:val="en-GB" w:eastAsia="en-GB"/>
              </w:rPr>
            </w:pP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instrText xml:space="preserve"> FORMTEXT </w:instrText>
            </w:r>
            <w:r w:rsidRPr="00270DE6">
              <w:rPr>
                <w:rFonts w:cs="Arial"/>
                <w:sz w:val="16"/>
                <w:szCs w:val="16"/>
                <w:lang w:eastAsia="en-GB"/>
              </w:rPr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separate"/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noProof/>
                <w:sz w:val="16"/>
                <w:szCs w:val="16"/>
                <w:lang w:eastAsia="en-GB"/>
              </w:rPr>
              <w:t> </w:t>
            </w:r>
            <w:r w:rsidRPr="00270DE6">
              <w:rPr>
                <w:rFonts w:cs="Arial"/>
                <w:sz w:val="16"/>
                <w:szCs w:val="16"/>
                <w:lang w:eastAsia="en-GB"/>
              </w:rPr>
              <w:fldChar w:fldCharType="end"/>
            </w:r>
          </w:p>
        </w:tc>
      </w:tr>
    </w:tbl>
    <w:p w:rsidR="002D1223" w:rsidRPr="009622F4" w:rsidRDefault="002D1223" w:rsidP="00A65346">
      <w:pPr>
        <w:tabs>
          <w:tab w:val="left" w:pos="6840"/>
        </w:tabs>
        <w:rPr>
          <w:rFonts w:cs="Arial"/>
          <w:b/>
          <w:bCs/>
          <w:szCs w:val="24"/>
          <w:u w:val="single"/>
          <w:lang w:val="en-US"/>
        </w:rPr>
      </w:pPr>
    </w:p>
    <w:sectPr w:rsidR="002D1223" w:rsidRPr="009622F4" w:rsidSect="00455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37" w:right="851" w:bottom="14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2067" w:rsidRDefault="00402067">
      <w:r>
        <w:separator/>
      </w:r>
    </w:p>
  </w:endnote>
  <w:endnote w:type="continuationSeparator" w:id="0">
    <w:p w:rsidR="00402067" w:rsidRDefault="0040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827" w:rsidRDefault="00F24827">
    <w:pPr>
      <w:pStyle w:val="Fuzeile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03DEA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 \* MERGEFORMAT </w:instrText>
    </w:r>
    <w:r>
      <w:rPr>
        <w:rStyle w:val="Seitenzahl"/>
      </w:rPr>
      <w:fldChar w:fldCharType="separate"/>
    </w:r>
    <w:r w:rsidR="00B1736A">
      <w:rPr>
        <w:rStyle w:val="Seitenzahl"/>
        <w:noProof/>
      </w:rPr>
      <w:t>4</w:t>
    </w:r>
    <w:r>
      <w:rPr>
        <w:rStyle w:val="Seitenzahl"/>
      </w:rPr>
      <w:fldChar w:fldCharType="end"/>
    </w:r>
  </w:p>
  <w:p w:rsidR="00F24827" w:rsidRDefault="00F2482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827" w:rsidRDefault="004D0553" w:rsidP="00056468">
    <w:pPr>
      <w:pStyle w:val="Fuzeile"/>
      <w:jc w:val="right"/>
    </w:pPr>
    <w:r>
      <w:t>Page</w:t>
    </w:r>
    <w:r w:rsidR="00F24827">
      <w:t xml:space="preserve"> </w:t>
    </w:r>
    <w:r w:rsidR="00F24827">
      <w:rPr>
        <w:rStyle w:val="Seitenzahl"/>
      </w:rPr>
      <w:fldChar w:fldCharType="begin"/>
    </w:r>
    <w:r w:rsidR="00F24827">
      <w:rPr>
        <w:rStyle w:val="Seitenzahl"/>
      </w:rPr>
      <w:instrText xml:space="preserve"> PAGE </w:instrText>
    </w:r>
    <w:r w:rsidR="00F24827">
      <w:rPr>
        <w:rStyle w:val="Seitenzahl"/>
      </w:rPr>
      <w:fldChar w:fldCharType="separate"/>
    </w:r>
    <w:r w:rsidR="00C274AB">
      <w:rPr>
        <w:rStyle w:val="Seitenzahl"/>
        <w:noProof/>
      </w:rPr>
      <w:t>4</w:t>
    </w:r>
    <w:r w:rsidR="00F24827">
      <w:rPr>
        <w:rStyle w:val="Seitenzahl"/>
      </w:rPr>
      <w:fldChar w:fldCharType="end"/>
    </w:r>
    <w:r w:rsidR="00F24827">
      <w:rPr>
        <w:rStyle w:val="Seitenzahl"/>
      </w:rPr>
      <w:t xml:space="preserve"> </w:t>
    </w:r>
    <w:r>
      <w:rPr>
        <w:rStyle w:val="Seitenzahl"/>
      </w:rPr>
      <w:t>of</w:t>
    </w:r>
    <w:r w:rsidR="00F24827">
      <w:rPr>
        <w:rStyle w:val="Seitenzahl"/>
      </w:rPr>
      <w:t xml:space="preserve"> </w:t>
    </w:r>
    <w:r w:rsidR="00F24827">
      <w:rPr>
        <w:rStyle w:val="Seitenzahl"/>
      </w:rPr>
      <w:fldChar w:fldCharType="begin"/>
    </w:r>
    <w:r w:rsidR="00F24827">
      <w:rPr>
        <w:rStyle w:val="Seitenzahl"/>
      </w:rPr>
      <w:instrText xml:space="preserve"> NUMPAGES  \* MERGEFORMAT </w:instrText>
    </w:r>
    <w:r w:rsidR="00F24827">
      <w:rPr>
        <w:rStyle w:val="Seitenzahl"/>
      </w:rPr>
      <w:fldChar w:fldCharType="separate"/>
    </w:r>
    <w:r w:rsidR="00C274AB">
      <w:rPr>
        <w:rStyle w:val="Seitenzahl"/>
        <w:noProof/>
      </w:rPr>
      <w:t>4</w:t>
    </w:r>
    <w:r w:rsidR="00F24827"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41"/>
      <w:gridCol w:w="1843"/>
    </w:tblGrid>
    <w:tr w:rsidR="00F24827" w:rsidTr="008D43C0">
      <w:tc>
        <w:tcPr>
          <w:tcW w:w="7441" w:type="dxa"/>
        </w:tcPr>
        <w:p w:rsidR="00F24827" w:rsidRDefault="00F24827">
          <w:pPr>
            <w:pStyle w:val="Fuzeile"/>
            <w:tabs>
              <w:tab w:val="clear" w:pos="4536"/>
            </w:tabs>
          </w:pPr>
        </w:p>
      </w:tc>
      <w:tc>
        <w:tcPr>
          <w:tcW w:w="1843" w:type="dxa"/>
        </w:tcPr>
        <w:p w:rsidR="00F24827" w:rsidRDefault="004D0553" w:rsidP="004D0553">
          <w:pPr>
            <w:pStyle w:val="Fuzeile"/>
            <w:tabs>
              <w:tab w:val="clear" w:pos="4536"/>
            </w:tabs>
            <w:jc w:val="right"/>
          </w:pPr>
          <w:r>
            <w:t>Page</w:t>
          </w:r>
          <w:r w:rsidR="00F24827">
            <w:t xml:space="preserve"> </w:t>
          </w:r>
          <w:r w:rsidR="00F24827">
            <w:rPr>
              <w:rStyle w:val="Seitenzahl"/>
            </w:rPr>
            <w:fldChar w:fldCharType="begin"/>
          </w:r>
          <w:r w:rsidR="00F24827">
            <w:rPr>
              <w:rStyle w:val="Seitenzahl"/>
            </w:rPr>
            <w:instrText xml:space="preserve"> PAGE </w:instrText>
          </w:r>
          <w:r w:rsidR="00F24827">
            <w:rPr>
              <w:rStyle w:val="Seitenzahl"/>
            </w:rPr>
            <w:fldChar w:fldCharType="separate"/>
          </w:r>
          <w:r w:rsidR="00C274AB">
            <w:rPr>
              <w:rStyle w:val="Seitenzahl"/>
              <w:noProof/>
            </w:rPr>
            <w:t>1</w:t>
          </w:r>
          <w:r w:rsidR="00F24827">
            <w:rPr>
              <w:rStyle w:val="Seitenzahl"/>
            </w:rPr>
            <w:fldChar w:fldCharType="end"/>
          </w:r>
          <w:r w:rsidR="00F24827">
            <w:rPr>
              <w:rStyle w:val="Seitenzahl"/>
            </w:rPr>
            <w:t xml:space="preserve"> </w:t>
          </w:r>
          <w:r>
            <w:rPr>
              <w:rStyle w:val="Seitenzahl"/>
            </w:rPr>
            <w:t>of</w:t>
          </w:r>
          <w:r w:rsidR="00F24827">
            <w:rPr>
              <w:rStyle w:val="Seitenzahl"/>
            </w:rPr>
            <w:t xml:space="preserve"> </w:t>
          </w:r>
          <w:r w:rsidR="00F24827">
            <w:rPr>
              <w:rStyle w:val="Seitenzahl"/>
            </w:rPr>
            <w:fldChar w:fldCharType="begin"/>
          </w:r>
          <w:r w:rsidR="00F24827">
            <w:rPr>
              <w:rStyle w:val="Seitenzahl"/>
            </w:rPr>
            <w:instrText xml:space="preserve"> NUMPAGES  \* MERGEFORMAT </w:instrText>
          </w:r>
          <w:r w:rsidR="00F24827">
            <w:rPr>
              <w:rStyle w:val="Seitenzahl"/>
            </w:rPr>
            <w:fldChar w:fldCharType="separate"/>
          </w:r>
          <w:r w:rsidR="00C274AB">
            <w:rPr>
              <w:rStyle w:val="Seitenzahl"/>
              <w:noProof/>
            </w:rPr>
            <w:t>4</w:t>
          </w:r>
          <w:r w:rsidR="00F24827">
            <w:rPr>
              <w:rStyle w:val="Seitenzahl"/>
            </w:rPr>
            <w:fldChar w:fldCharType="end"/>
          </w:r>
        </w:p>
      </w:tc>
    </w:tr>
  </w:tbl>
  <w:p w:rsidR="00F24827" w:rsidRDefault="00F24827">
    <w:pPr>
      <w:pStyle w:val="Fuzeile"/>
      <w:tabs>
        <w:tab w:val="clear" w:pos="453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2067" w:rsidRDefault="00402067">
      <w:r>
        <w:separator/>
      </w:r>
    </w:p>
  </w:footnote>
  <w:footnote w:type="continuationSeparator" w:id="0">
    <w:p w:rsidR="00402067" w:rsidRDefault="00402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827" w:rsidRPr="001B4334" w:rsidRDefault="00F24827">
    <w:pPr>
      <w:pStyle w:val="Kopfzeile"/>
      <w:rPr>
        <w:sz w:val="24"/>
        <w:szCs w:val="24"/>
      </w:rPr>
    </w:pPr>
    <w:r w:rsidRPr="001B4334">
      <w:rPr>
        <w:b/>
        <w:sz w:val="24"/>
        <w:szCs w:val="24"/>
      </w:rPr>
      <w:t xml:space="preserve">WN </w:t>
    </w:r>
    <w:proofErr w:type="gramStart"/>
    <w:r w:rsidRPr="000F6C26">
      <w:rPr>
        <w:b/>
        <w:sz w:val="24"/>
        <w:szCs w:val="24"/>
      </w:rPr>
      <w:t>xx.x.xxx.xxxx</w:t>
    </w:r>
    <w:proofErr w:type="gramEnd"/>
    <w:r w:rsidR="00A24E29" w:rsidRPr="000F6C26">
      <w:rPr>
        <w:b/>
        <w:sz w:val="24"/>
        <w:szCs w:val="24"/>
      </w:rPr>
      <w:t>-000</w:t>
    </w:r>
    <w:r w:rsidRPr="000F6C26">
      <w:rPr>
        <w:b/>
        <w:sz w:val="24"/>
        <w:szCs w:val="24"/>
      </w:rPr>
      <w:t xml:space="preserve">  </w:t>
    </w:r>
    <w:r w:rsidRPr="001B4334">
      <w:rPr>
        <w:b/>
        <w:sz w:val="24"/>
        <w:szCs w:val="24"/>
      </w:rPr>
      <w:t xml:space="preserve">Seite </w:t>
    </w:r>
    <w:r w:rsidRPr="001B4334">
      <w:rPr>
        <w:rStyle w:val="Seitenzahl"/>
        <w:b/>
        <w:sz w:val="24"/>
        <w:szCs w:val="24"/>
      </w:rPr>
      <w:fldChar w:fldCharType="begin"/>
    </w:r>
    <w:r w:rsidRPr="001B4334">
      <w:rPr>
        <w:rStyle w:val="Seitenzahl"/>
        <w:b/>
        <w:sz w:val="24"/>
        <w:szCs w:val="24"/>
      </w:rPr>
      <w:instrText xml:space="preserve"> PAGE </w:instrText>
    </w:r>
    <w:r w:rsidRPr="001B4334">
      <w:rPr>
        <w:rStyle w:val="Seitenzahl"/>
        <w:b/>
        <w:sz w:val="24"/>
        <w:szCs w:val="24"/>
      </w:rPr>
      <w:fldChar w:fldCharType="separate"/>
    </w:r>
    <w:r w:rsidR="00903DEA">
      <w:rPr>
        <w:rStyle w:val="Seitenzahl"/>
        <w:b/>
        <w:noProof/>
        <w:sz w:val="24"/>
        <w:szCs w:val="24"/>
      </w:rPr>
      <w:t>2</w:t>
    </w:r>
    <w:r w:rsidRPr="001B4334">
      <w:rPr>
        <w:rStyle w:val="Seitenzahl"/>
        <w:b/>
        <w:sz w:val="24"/>
        <w:szCs w:val="24"/>
      </w:rPr>
      <w:fldChar w:fldCharType="end"/>
    </w:r>
  </w:p>
  <w:p w:rsidR="00F24827" w:rsidRDefault="00F248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4827" w:rsidRPr="006038CB" w:rsidRDefault="00696FCA">
    <w:pPr>
      <w:pStyle w:val="Kopfzeile"/>
      <w:jc w:val="right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F24827" w:rsidRPr="006038CB">
      <w:rPr>
        <w:b/>
        <w:sz w:val="24"/>
        <w:szCs w:val="24"/>
      </w:rPr>
      <w:t>WN</w:t>
    </w:r>
    <w:r w:rsidR="00F24827" w:rsidRPr="00A24E29">
      <w:rPr>
        <w:b/>
        <w:sz w:val="22"/>
        <w:szCs w:val="22"/>
      </w:rPr>
      <w:t xml:space="preserve"> </w:t>
    </w:r>
    <w:r w:rsidR="00134834">
      <w:rPr>
        <w:b/>
        <w:sz w:val="24"/>
        <w:szCs w:val="24"/>
      </w:rPr>
      <w:t>91.9.608.</w:t>
    </w:r>
    <w:r w:rsidR="00C82214">
      <w:rPr>
        <w:b/>
        <w:sz w:val="24"/>
        <w:szCs w:val="24"/>
      </w:rPr>
      <w:t>1</w:t>
    </w:r>
    <w:r w:rsidR="00134834">
      <w:rPr>
        <w:b/>
        <w:sz w:val="24"/>
        <w:szCs w:val="24"/>
      </w:rPr>
      <w:t>414</w:t>
    </w:r>
    <w:r w:rsidR="00A24E29" w:rsidRPr="00903DEA">
      <w:rPr>
        <w:b/>
        <w:sz w:val="24"/>
        <w:szCs w:val="24"/>
      </w:rPr>
      <w:t>-00</w:t>
    </w:r>
    <w:r w:rsidR="00A76C99">
      <w:rPr>
        <w:b/>
        <w:sz w:val="24"/>
        <w:szCs w:val="24"/>
      </w:rPr>
      <w:t>6</w:t>
    </w:r>
    <w:r w:rsidR="00F24827" w:rsidRPr="00A24E29">
      <w:rPr>
        <w:b/>
        <w:sz w:val="22"/>
        <w:szCs w:val="22"/>
      </w:rPr>
      <w:t xml:space="preserve"> </w:t>
    </w:r>
    <w:r w:rsidR="004D0553">
      <w:rPr>
        <w:b/>
        <w:sz w:val="24"/>
        <w:szCs w:val="24"/>
      </w:rPr>
      <w:t>Page</w:t>
    </w:r>
    <w:r w:rsidR="00F24827" w:rsidRPr="006038CB">
      <w:rPr>
        <w:b/>
        <w:sz w:val="24"/>
        <w:szCs w:val="24"/>
      </w:rPr>
      <w:t xml:space="preserve"> </w:t>
    </w:r>
    <w:r w:rsidR="00F24827" w:rsidRPr="006038CB">
      <w:rPr>
        <w:rStyle w:val="Seitenzahl"/>
        <w:b/>
        <w:sz w:val="24"/>
        <w:szCs w:val="24"/>
      </w:rPr>
      <w:fldChar w:fldCharType="begin"/>
    </w:r>
    <w:r w:rsidR="00F24827" w:rsidRPr="006038CB">
      <w:rPr>
        <w:rStyle w:val="Seitenzahl"/>
        <w:b/>
        <w:sz w:val="24"/>
        <w:szCs w:val="24"/>
      </w:rPr>
      <w:instrText xml:space="preserve"> PAGE </w:instrText>
    </w:r>
    <w:r w:rsidR="00F24827" w:rsidRPr="006038CB">
      <w:rPr>
        <w:rStyle w:val="Seitenzahl"/>
        <w:b/>
        <w:sz w:val="24"/>
        <w:szCs w:val="24"/>
      </w:rPr>
      <w:fldChar w:fldCharType="separate"/>
    </w:r>
    <w:r w:rsidR="00C274AB">
      <w:rPr>
        <w:rStyle w:val="Seitenzahl"/>
        <w:b/>
        <w:noProof/>
        <w:sz w:val="24"/>
        <w:szCs w:val="24"/>
      </w:rPr>
      <w:t>4</w:t>
    </w:r>
    <w:r w:rsidR="00F24827" w:rsidRPr="006038CB">
      <w:rPr>
        <w:rStyle w:val="Seitenzahl"/>
        <w:b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4677"/>
      <w:gridCol w:w="2410"/>
    </w:tblGrid>
    <w:tr w:rsidR="00F34F89" w:rsidRPr="00C82214" w:rsidTr="009A7FEB">
      <w:tc>
        <w:tcPr>
          <w:tcW w:w="2127" w:type="dxa"/>
        </w:tcPr>
        <w:p w:rsidR="00F34F89" w:rsidRDefault="00C274AB" w:rsidP="00F34F89">
          <w:pPr>
            <w:jc w:val="center"/>
          </w:pPr>
          <w:r>
            <w:rPr>
              <w:noProof/>
            </w:rPr>
            <w:drawing>
              <wp:inline distT="0" distB="0" distL="0" distR="0" wp14:anchorId="38B303CA" wp14:editId="46A53D6A">
                <wp:extent cx="828675" cy="695325"/>
                <wp:effectExtent l="0" t="0" r="9525" b="9525"/>
                <wp:docPr id="1" name="Bild 1" descr="Logo-87x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87x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F34F89" w:rsidRPr="00C82214" w:rsidRDefault="00C82214" w:rsidP="00666D5E">
          <w:pPr>
            <w:spacing w:before="100" w:after="100"/>
            <w:jc w:val="center"/>
            <w:rPr>
              <w:b/>
              <w:sz w:val="24"/>
              <w:szCs w:val="24"/>
              <w:lang w:val="en-US"/>
            </w:rPr>
          </w:pPr>
          <w:r w:rsidRPr="00C82214">
            <w:rPr>
              <w:b/>
              <w:sz w:val="24"/>
              <w:szCs w:val="24"/>
              <w:lang w:val="en-US"/>
            </w:rPr>
            <w:t>Sub-Contactor Questionnaire</w:t>
          </w:r>
        </w:p>
        <w:p w:rsidR="00666D5E" w:rsidRPr="00C82214" w:rsidRDefault="00666D5E" w:rsidP="00C82214">
          <w:pPr>
            <w:spacing w:before="100" w:after="100"/>
            <w:jc w:val="center"/>
            <w:rPr>
              <w:b/>
              <w:sz w:val="24"/>
              <w:szCs w:val="24"/>
              <w:lang w:val="en-US"/>
            </w:rPr>
          </w:pPr>
        </w:p>
      </w:tc>
      <w:tc>
        <w:tcPr>
          <w:tcW w:w="2410" w:type="dxa"/>
          <w:tcBorders>
            <w:right w:val="single" w:sz="12" w:space="0" w:color="auto"/>
          </w:tcBorders>
        </w:tcPr>
        <w:p w:rsidR="000F38CA" w:rsidRPr="00C82214" w:rsidRDefault="00666D5E" w:rsidP="00F34F89">
          <w:pPr>
            <w:spacing w:before="100"/>
            <w:jc w:val="center"/>
            <w:rPr>
              <w:b/>
              <w:sz w:val="22"/>
              <w:szCs w:val="22"/>
              <w:lang w:val="en-US"/>
            </w:rPr>
          </w:pPr>
          <w:r w:rsidRPr="00C82214">
            <w:rPr>
              <w:b/>
              <w:sz w:val="24"/>
              <w:szCs w:val="24"/>
              <w:lang w:val="en-US"/>
            </w:rPr>
            <w:t>WN</w:t>
          </w:r>
          <w:r w:rsidR="00F34F89" w:rsidRPr="00C82214">
            <w:rPr>
              <w:b/>
              <w:sz w:val="24"/>
              <w:szCs w:val="24"/>
              <w:lang w:val="en-US"/>
            </w:rPr>
            <w:br/>
          </w:r>
          <w:r w:rsidRPr="00C82214">
            <w:rPr>
              <w:b/>
              <w:sz w:val="22"/>
              <w:szCs w:val="22"/>
              <w:lang w:val="en-US"/>
            </w:rPr>
            <w:t>91.9.608.</w:t>
          </w:r>
          <w:r w:rsidR="00C82214" w:rsidRPr="00C82214">
            <w:rPr>
              <w:b/>
              <w:sz w:val="22"/>
              <w:szCs w:val="22"/>
              <w:lang w:val="en-US"/>
            </w:rPr>
            <w:t>1</w:t>
          </w:r>
          <w:r w:rsidRPr="00C82214">
            <w:rPr>
              <w:b/>
              <w:sz w:val="22"/>
              <w:szCs w:val="22"/>
              <w:lang w:val="en-US"/>
            </w:rPr>
            <w:t>414</w:t>
          </w:r>
          <w:r w:rsidR="00F34F89" w:rsidRPr="00C82214">
            <w:rPr>
              <w:b/>
              <w:sz w:val="22"/>
              <w:szCs w:val="22"/>
              <w:lang w:val="en-US"/>
            </w:rPr>
            <w:t>-00</w:t>
          </w:r>
          <w:r w:rsidR="00A76C99">
            <w:rPr>
              <w:b/>
              <w:sz w:val="22"/>
              <w:szCs w:val="22"/>
              <w:lang w:val="en-US"/>
            </w:rPr>
            <w:t>6</w:t>
          </w:r>
        </w:p>
        <w:p w:rsidR="00F34F89" w:rsidRPr="00C82214" w:rsidRDefault="00A76C99" w:rsidP="00F34F89">
          <w:pPr>
            <w:spacing w:before="100"/>
            <w:jc w:val="center"/>
            <w:rPr>
              <w:b/>
              <w:sz w:val="24"/>
              <w:lang w:val="en-US"/>
            </w:rPr>
          </w:pPr>
          <w:r>
            <w:rPr>
              <w:sz w:val="16"/>
              <w:lang w:val="en-US"/>
            </w:rPr>
            <w:t>22.01.2020</w:t>
          </w:r>
        </w:p>
      </w:tc>
    </w:tr>
  </w:tbl>
  <w:p w:rsidR="00F34F89" w:rsidRPr="00C82214" w:rsidRDefault="00F34F89" w:rsidP="000F6C26">
    <w:pPr>
      <w:pStyle w:val="Kopfzeil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ordin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%2"/>
      <w:legacy w:legacy="1" w:legacySpace="144" w:legacyIndent="0"/>
      <w:lvlJc w:val="left"/>
    </w:lvl>
    <w:lvl w:ilvl="2">
      <w:start w:val="1"/>
      <w:numFmt w:val="decimal"/>
      <w:pStyle w:val="berschrift3"/>
      <w:lvlText w:val="%1%2.%3"/>
      <w:legacy w:legacy="1" w:legacySpace="144" w:legacyIndent="0"/>
      <w:lvlJc w:val="left"/>
    </w:lvl>
    <w:lvl w:ilvl="3">
      <w:start w:val="1"/>
      <w:numFmt w:val="decimal"/>
      <w:pStyle w:val="berschrift4"/>
      <w:lvlText w:val="%1%2.%3.%4"/>
      <w:legacy w:legacy="1" w:legacySpace="144" w:legacyIndent="0"/>
      <w:lvlJc w:val="left"/>
    </w:lvl>
    <w:lvl w:ilvl="4">
      <w:start w:val="1"/>
      <w:numFmt w:val="decimal"/>
      <w:pStyle w:val="berschrift5"/>
      <w:lvlText w:val="%1%2.%3.%4.%5"/>
      <w:legacy w:legacy="1" w:legacySpace="144" w:legacyIndent="0"/>
      <w:lvlJc w:val="left"/>
    </w:lvl>
    <w:lvl w:ilvl="5">
      <w:start w:val="1"/>
      <w:numFmt w:val="decimal"/>
      <w:pStyle w:val="berschrift6"/>
      <w:lvlText w:val="%1%2.%3.%4.%5.%6"/>
      <w:legacy w:legacy="1" w:legacySpace="144" w:legacyIndent="0"/>
      <w:lvlJc w:val="left"/>
    </w:lvl>
    <w:lvl w:ilvl="6">
      <w:start w:val="1"/>
      <w:numFmt w:val="decimal"/>
      <w:pStyle w:val="berschrift7"/>
      <w:lvlText w:val="%1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%2.%3.%4.%5.%6.%7.%8.%9"/>
      <w:legacy w:legacy="1" w:legacySpace="144" w:legacyIndent="0"/>
      <w:lvlJc w:val="left"/>
    </w:lvl>
  </w:abstractNum>
  <w:abstractNum w:abstractNumId="1" w15:restartNumberingAfterBreak="0">
    <w:nsid w:val="04270B09"/>
    <w:multiLevelType w:val="multilevel"/>
    <w:tmpl w:val="C002968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CCD3BE4"/>
    <w:multiLevelType w:val="hybridMultilevel"/>
    <w:tmpl w:val="52D29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45B1E"/>
    <w:multiLevelType w:val="hybridMultilevel"/>
    <w:tmpl w:val="B4EA28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46FC4"/>
    <w:multiLevelType w:val="hybridMultilevel"/>
    <w:tmpl w:val="A48CF6C0"/>
    <w:lvl w:ilvl="0" w:tplc="2F961E88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EA52E7"/>
    <w:multiLevelType w:val="hybridMultilevel"/>
    <w:tmpl w:val="5B369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0134B"/>
    <w:multiLevelType w:val="multilevel"/>
    <w:tmpl w:val="9EDABB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1A73598E"/>
    <w:multiLevelType w:val="multilevel"/>
    <w:tmpl w:val="9EDABB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 w15:restartNumberingAfterBreak="0">
    <w:nsid w:val="3CE26BD3"/>
    <w:multiLevelType w:val="hybridMultilevel"/>
    <w:tmpl w:val="29620E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F1400"/>
    <w:multiLevelType w:val="hybridMultilevel"/>
    <w:tmpl w:val="659CAC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2636C"/>
    <w:multiLevelType w:val="hybridMultilevel"/>
    <w:tmpl w:val="FF224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563B01"/>
    <w:multiLevelType w:val="hybridMultilevel"/>
    <w:tmpl w:val="76061D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3837E9"/>
    <w:multiLevelType w:val="hybridMultilevel"/>
    <w:tmpl w:val="6E705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32405D"/>
    <w:multiLevelType w:val="hybridMultilevel"/>
    <w:tmpl w:val="F0D859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53240"/>
    <w:multiLevelType w:val="hybridMultilevel"/>
    <w:tmpl w:val="EC5AF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E1E36"/>
    <w:multiLevelType w:val="hybridMultilevel"/>
    <w:tmpl w:val="781076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E2FBA"/>
    <w:multiLevelType w:val="hybridMultilevel"/>
    <w:tmpl w:val="67CA34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44365"/>
    <w:multiLevelType w:val="hybridMultilevel"/>
    <w:tmpl w:val="82B4A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F31B96"/>
    <w:multiLevelType w:val="hybridMultilevel"/>
    <w:tmpl w:val="0430144C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F09B7"/>
    <w:multiLevelType w:val="multilevel"/>
    <w:tmpl w:val="9EDABBD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 w16cid:durableId="2080980757">
    <w:abstractNumId w:val="0"/>
  </w:num>
  <w:num w:numId="2" w16cid:durableId="955672964">
    <w:abstractNumId w:val="1"/>
  </w:num>
  <w:num w:numId="3" w16cid:durableId="733896854">
    <w:abstractNumId w:val="4"/>
  </w:num>
  <w:num w:numId="4" w16cid:durableId="905799084">
    <w:abstractNumId w:val="9"/>
  </w:num>
  <w:num w:numId="5" w16cid:durableId="1895314976">
    <w:abstractNumId w:val="8"/>
  </w:num>
  <w:num w:numId="6" w16cid:durableId="1310473925">
    <w:abstractNumId w:val="11"/>
  </w:num>
  <w:num w:numId="7" w16cid:durableId="655837623">
    <w:abstractNumId w:val="17"/>
  </w:num>
  <w:num w:numId="8" w16cid:durableId="795174282">
    <w:abstractNumId w:val="10"/>
  </w:num>
  <w:num w:numId="9" w16cid:durableId="1822381468">
    <w:abstractNumId w:val="12"/>
  </w:num>
  <w:num w:numId="10" w16cid:durableId="371661567">
    <w:abstractNumId w:val="2"/>
  </w:num>
  <w:num w:numId="11" w16cid:durableId="1968049897">
    <w:abstractNumId w:val="5"/>
  </w:num>
  <w:num w:numId="12" w16cid:durableId="399133116">
    <w:abstractNumId w:val="14"/>
  </w:num>
  <w:num w:numId="13" w16cid:durableId="561867386">
    <w:abstractNumId w:val="16"/>
  </w:num>
  <w:num w:numId="14" w16cid:durableId="637492405">
    <w:abstractNumId w:val="6"/>
  </w:num>
  <w:num w:numId="15" w16cid:durableId="1797330013">
    <w:abstractNumId w:val="7"/>
  </w:num>
  <w:num w:numId="16" w16cid:durableId="298458782">
    <w:abstractNumId w:val="19"/>
  </w:num>
  <w:num w:numId="17" w16cid:durableId="73935671">
    <w:abstractNumId w:val="15"/>
  </w:num>
  <w:num w:numId="18" w16cid:durableId="412093724">
    <w:abstractNumId w:val="13"/>
  </w:num>
  <w:num w:numId="19" w16cid:durableId="1434402799">
    <w:abstractNumId w:val="3"/>
  </w:num>
  <w:num w:numId="20" w16cid:durableId="19266461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E5dHh4sPHGsYBz0bl0XbNbE/iD9+bT1OXsY14TrgNmSNuwJ66tm3GAW5B17ewIAARnmHtAeZszQObIM/QNBUg==" w:salt="M+yk8TYnZnPEdzKIBcSWAw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329"/>
    <w:rsid w:val="0001659A"/>
    <w:rsid w:val="00017519"/>
    <w:rsid w:val="00027773"/>
    <w:rsid w:val="000325F8"/>
    <w:rsid w:val="00032C1B"/>
    <w:rsid w:val="00042F7D"/>
    <w:rsid w:val="000535BF"/>
    <w:rsid w:val="00056468"/>
    <w:rsid w:val="000711C4"/>
    <w:rsid w:val="0007659A"/>
    <w:rsid w:val="00076E62"/>
    <w:rsid w:val="00091497"/>
    <w:rsid w:val="000C220B"/>
    <w:rsid w:val="000E2647"/>
    <w:rsid w:val="000F38CA"/>
    <w:rsid w:val="000F63BB"/>
    <w:rsid w:val="000F6C26"/>
    <w:rsid w:val="0010487A"/>
    <w:rsid w:val="0013052B"/>
    <w:rsid w:val="00134161"/>
    <w:rsid w:val="00134834"/>
    <w:rsid w:val="00144FFC"/>
    <w:rsid w:val="00145D21"/>
    <w:rsid w:val="00150905"/>
    <w:rsid w:val="00151687"/>
    <w:rsid w:val="00155239"/>
    <w:rsid w:val="00156007"/>
    <w:rsid w:val="0016031D"/>
    <w:rsid w:val="00170BC1"/>
    <w:rsid w:val="00194011"/>
    <w:rsid w:val="00194A93"/>
    <w:rsid w:val="001A7BA8"/>
    <w:rsid w:val="001B4334"/>
    <w:rsid w:val="001D13D9"/>
    <w:rsid w:val="001D21E4"/>
    <w:rsid w:val="001E62D1"/>
    <w:rsid w:val="001F7FB5"/>
    <w:rsid w:val="002118EF"/>
    <w:rsid w:val="002124FA"/>
    <w:rsid w:val="0021671C"/>
    <w:rsid w:val="002334B0"/>
    <w:rsid w:val="00240023"/>
    <w:rsid w:val="00241F60"/>
    <w:rsid w:val="0024357F"/>
    <w:rsid w:val="0025058D"/>
    <w:rsid w:val="00257622"/>
    <w:rsid w:val="00270DE6"/>
    <w:rsid w:val="00280F5C"/>
    <w:rsid w:val="00284639"/>
    <w:rsid w:val="00285665"/>
    <w:rsid w:val="002A3C60"/>
    <w:rsid w:val="002B466D"/>
    <w:rsid w:val="002B4B3E"/>
    <w:rsid w:val="002B4D91"/>
    <w:rsid w:val="002B7449"/>
    <w:rsid w:val="002D1223"/>
    <w:rsid w:val="002F3860"/>
    <w:rsid w:val="00301805"/>
    <w:rsid w:val="00303022"/>
    <w:rsid w:val="00312A2C"/>
    <w:rsid w:val="00315ACD"/>
    <w:rsid w:val="00333B62"/>
    <w:rsid w:val="00335A50"/>
    <w:rsid w:val="00346C30"/>
    <w:rsid w:val="00384564"/>
    <w:rsid w:val="003D5F87"/>
    <w:rsid w:val="003E03B7"/>
    <w:rsid w:val="003E088C"/>
    <w:rsid w:val="00402067"/>
    <w:rsid w:val="00405FA2"/>
    <w:rsid w:val="004067C3"/>
    <w:rsid w:val="004436D4"/>
    <w:rsid w:val="00447789"/>
    <w:rsid w:val="00455F26"/>
    <w:rsid w:val="0047456D"/>
    <w:rsid w:val="00487D95"/>
    <w:rsid w:val="00497284"/>
    <w:rsid w:val="004A4D59"/>
    <w:rsid w:val="004B1C9F"/>
    <w:rsid w:val="004D0553"/>
    <w:rsid w:val="004E53A2"/>
    <w:rsid w:val="0050052D"/>
    <w:rsid w:val="00507BA4"/>
    <w:rsid w:val="005209C4"/>
    <w:rsid w:val="005234F5"/>
    <w:rsid w:val="00536D68"/>
    <w:rsid w:val="005615B8"/>
    <w:rsid w:val="00567894"/>
    <w:rsid w:val="00567ABD"/>
    <w:rsid w:val="0057737D"/>
    <w:rsid w:val="0059286C"/>
    <w:rsid w:val="00594E9C"/>
    <w:rsid w:val="005B110E"/>
    <w:rsid w:val="005F3F2C"/>
    <w:rsid w:val="005F47C0"/>
    <w:rsid w:val="005F7C62"/>
    <w:rsid w:val="006014DD"/>
    <w:rsid w:val="006038CB"/>
    <w:rsid w:val="00625B41"/>
    <w:rsid w:val="00632E41"/>
    <w:rsid w:val="006340EE"/>
    <w:rsid w:val="006367DF"/>
    <w:rsid w:val="006434B8"/>
    <w:rsid w:val="0064616C"/>
    <w:rsid w:val="00650938"/>
    <w:rsid w:val="00665361"/>
    <w:rsid w:val="00666D5E"/>
    <w:rsid w:val="00684724"/>
    <w:rsid w:val="00696FCA"/>
    <w:rsid w:val="006A5770"/>
    <w:rsid w:val="006A63E5"/>
    <w:rsid w:val="006A696B"/>
    <w:rsid w:val="006C3608"/>
    <w:rsid w:val="006C3A3E"/>
    <w:rsid w:val="006D1451"/>
    <w:rsid w:val="006E3656"/>
    <w:rsid w:val="006E73E2"/>
    <w:rsid w:val="006F42E8"/>
    <w:rsid w:val="007038A4"/>
    <w:rsid w:val="0072279F"/>
    <w:rsid w:val="00726B24"/>
    <w:rsid w:val="00741F68"/>
    <w:rsid w:val="00751843"/>
    <w:rsid w:val="00752EA6"/>
    <w:rsid w:val="0076730D"/>
    <w:rsid w:val="00785784"/>
    <w:rsid w:val="007A01A7"/>
    <w:rsid w:val="007A330A"/>
    <w:rsid w:val="007A3FB6"/>
    <w:rsid w:val="007B732A"/>
    <w:rsid w:val="007C53E1"/>
    <w:rsid w:val="007C55F7"/>
    <w:rsid w:val="007D478B"/>
    <w:rsid w:val="007E5A45"/>
    <w:rsid w:val="007F0D23"/>
    <w:rsid w:val="00812ED0"/>
    <w:rsid w:val="0081707E"/>
    <w:rsid w:val="00821BF2"/>
    <w:rsid w:val="00830D1A"/>
    <w:rsid w:val="008463F5"/>
    <w:rsid w:val="00877395"/>
    <w:rsid w:val="00894F07"/>
    <w:rsid w:val="008B751D"/>
    <w:rsid w:val="008D1284"/>
    <w:rsid w:val="008D1EF7"/>
    <w:rsid w:val="008D43C0"/>
    <w:rsid w:val="008D590B"/>
    <w:rsid w:val="008E5E6B"/>
    <w:rsid w:val="009014B0"/>
    <w:rsid w:val="00903DEA"/>
    <w:rsid w:val="009114E7"/>
    <w:rsid w:val="0091173E"/>
    <w:rsid w:val="00922738"/>
    <w:rsid w:val="0092544A"/>
    <w:rsid w:val="009254AD"/>
    <w:rsid w:val="00927E85"/>
    <w:rsid w:val="009622F4"/>
    <w:rsid w:val="00967E4B"/>
    <w:rsid w:val="0098517B"/>
    <w:rsid w:val="00987419"/>
    <w:rsid w:val="009A216A"/>
    <w:rsid w:val="009A7FEB"/>
    <w:rsid w:val="009B3C5A"/>
    <w:rsid w:val="009D5E36"/>
    <w:rsid w:val="009E65E8"/>
    <w:rsid w:val="00A04B64"/>
    <w:rsid w:val="00A06CE4"/>
    <w:rsid w:val="00A1164F"/>
    <w:rsid w:val="00A12EEE"/>
    <w:rsid w:val="00A231CA"/>
    <w:rsid w:val="00A24E29"/>
    <w:rsid w:val="00A311CD"/>
    <w:rsid w:val="00A579EF"/>
    <w:rsid w:val="00A652F2"/>
    <w:rsid w:val="00A65346"/>
    <w:rsid w:val="00A659BF"/>
    <w:rsid w:val="00A73EEE"/>
    <w:rsid w:val="00A76C99"/>
    <w:rsid w:val="00A800D9"/>
    <w:rsid w:val="00A906A9"/>
    <w:rsid w:val="00AB422B"/>
    <w:rsid w:val="00AB4F7D"/>
    <w:rsid w:val="00AC29F5"/>
    <w:rsid w:val="00AD4329"/>
    <w:rsid w:val="00AE071E"/>
    <w:rsid w:val="00AF34A9"/>
    <w:rsid w:val="00B0390B"/>
    <w:rsid w:val="00B04303"/>
    <w:rsid w:val="00B10A77"/>
    <w:rsid w:val="00B15C3C"/>
    <w:rsid w:val="00B1736A"/>
    <w:rsid w:val="00B545BD"/>
    <w:rsid w:val="00B54E1D"/>
    <w:rsid w:val="00B63E4C"/>
    <w:rsid w:val="00B900A4"/>
    <w:rsid w:val="00B92089"/>
    <w:rsid w:val="00B92240"/>
    <w:rsid w:val="00B96725"/>
    <w:rsid w:val="00BA153A"/>
    <w:rsid w:val="00BA7EA8"/>
    <w:rsid w:val="00BD17EA"/>
    <w:rsid w:val="00BD37CB"/>
    <w:rsid w:val="00BF0CE4"/>
    <w:rsid w:val="00C16A4D"/>
    <w:rsid w:val="00C16C87"/>
    <w:rsid w:val="00C22AD0"/>
    <w:rsid w:val="00C274AB"/>
    <w:rsid w:val="00C40C40"/>
    <w:rsid w:val="00C53E37"/>
    <w:rsid w:val="00C72477"/>
    <w:rsid w:val="00C8100A"/>
    <w:rsid w:val="00C82214"/>
    <w:rsid w:val="00CB4D67"/>
    <w:rsid w:val="00CB5200"/>
    <w:rsid w:val="00CC4B72"/>
    <w:rsid w:val="00CF4B27"/>
    <w:rsid w:val="00D07A4E"/>
    <w:rsid w:val="00D13304"/>
    <w:rsid w:val="00D2378C"/>
    <w:rsid w:val="00D24388"/>
    <w:rsid w:val="00D26A80"/>
    <w:rsid w:val="00D346FD"/>
    <w:rsid w:val="00D40A86"/>
    <w:rsid w:val="00D551B2"/>
    <w:rsid w:val="00D6053D"/>
    <w:rsid w:val="00D62C23"/>
    <w:rsid w:val="00D64A22"/>
    <w:rsid w:val="00D7188C"/>
    <w:rsid w:val="00D73060"/>
    <w:rsid w:val="00D80985"/>
    <w:rsid w:val="00D83973"/>
    <w:rsid w:val="00D865DB"/>
    <w:rsid w:val="00D947A3"/>
    <w:rsid w:val="00D95EEE"/>
    <w:rsid w:val="00DA02B0"/>
    <w:rsid w:val="00DB18A5"/>
    <w:rsid w:val="00DC0B8A"/>
    <w:rsid w:val="00DC12A6"/>
    <w:rsid w:val="00DC6CB7"/>
    <w:rsid w:val="00E03AB8"/>
    <w:rsid w:val="00E06534"/>
    <w:rsid w:val="00E137EC"/>
    <w:rsid w:val="00E338D8"/>
    <w:rsid w:val="00E3449B"/>
    <w:rsid w:val="00E4081A"/>
    <w:rsid w:val="00E459BA"/>
    <w:rsid w:val="00E542FF"/>
    <w:rsid w:val="00E813B8"/>
    <w:rsid w:val="00E81FA7"/>
    <w:rsid w:val="00E94398"/>
    <w:rsid w:val="00E94D53"/>
    <w:rsid w:val="00EC3DB9"/>
    <w:rsid w:val="00ED3C60"/>
    <w:rsid w:val="00EF38AE"/>
    <w:rsid w:val="00EF4108"/>
    <w:rsid w:val="00F24827"/>
    <w:rsid w:val="00F34F89"/>
    <w:rsid w:val="00F3550F"/>
    <w:rsid w:val="00F40256"/>
    <w:rsid w:val="00F525F5"/>
    <w:rsid w:val="00F63AF6"/>
    <w:rsid w:val="00F65D72"/>
    <w:rsid w:val="00F7672C"/>
    <w:rsid w:val="00F86708"/>
    <w:rsid w:val="00F8688B"/>
    <w:rsid w:val="00F91F6B"/>
    <w:rsid w:val="00FB209C"/>
    <w:rsid w:val="00FB3D02"/>
    <w:rsid w:val="00FE5A9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82EA22"/>
  <w15:chartTrackingRefBased/>
  <w15:docId w15:val="{DF3E5E12-988C-418B-9BCD-8903312B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ind w:left="851" w:hanging="851"/>
      <w:outlineLvl w:val="0"/>
    </w:pPr>
    <w:rPr>
      <w:kern w:val="28"/>
    </w:rPr>
  </w:style>
  <w:style w:type="paragraph" w:styleId="berschrift2">
    <w:name w:val="heading 2"/>
    <w:aliases w:val="PARA2,Headline 2,nmhd2"/>
    <w:basedOn w:val="Standard"/>
    <w:next w:val="Standard"/>
    <w:qFormat/>
    <w:pPr>
      <w:keepNext/>
      <w:numPr>
        <w:ilvl w:val="1"/>
        <w:numId w:val="1"/>
      </w:numPr>
      <w:spacing w:before="240" w:after="60"/>
      <w:ind w:left="851" w:hanging="851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ind w:left="851" w:hanging="851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ind w:left="851" w:hanging="851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ind w:left="851" w:hanging="851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ind w:left="1701" w:hanging="170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ind w:left="1701" w:hanging="1701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ind w:left="1701" w:hanging="1701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Einzug1">
    <w:name w:val="Einzug1"/>
    <w:basedOn w:val="Standard"/>
    <w:pPr>
      <w:ind w:left="851" w:right="283"/>
      <w:jc w:val="both"/>
    </w:pPr>
  </w:style>
  <w:style w:type="paragraph" w:styleId="Textkrper">
    <w:name w:val="Body Text"/>
    <w:basedOn w:val="Standard"/>
    <w:link w:val="TextkrperZchn"/>
    <w:rsid w:val="00D64A22"/>
    <w:rPr>
      <w:lang w:val="en-GB" w:eastAsia="en-US"/>
    </w:rPr>
  </w:style>
  <w:style w:type="character" w:customStyle="1" w:styleId="TextkrperZchn">
    <w:name w:val="Textkörper Zchn"/>
    <w:link w:val="Textkrper"/>
    <w:rsid w:val="00D64A22"/>
    <w:rPr>
      <w:rFonts w:ascii="Arial" w:hAnsi="Arial"/>
      <w:lang w:val="en-GB" w:eastAsia="en-US"/>
    </w:rPr>
  </w:style>
  <w:style w:type="paragraph" w:styleId="Textkrper2">
    <w:name w:val="Body Text 2"/>
    <w:basedOn w:val="Standard"/>
    <w:link w:val="Textkrper2Zchn"/>
    <w:rsid w:val="00D64A22"/>
    <w:pPr>
      <w:tabs>
        <w:tab w:val="left" w:pos="6840"/>
      </w:tabs>
    </w:pPr>
    <w:rPr>
      <w:rFonts w:cs="Arial"/>
      <w:b/>
      <w:bCs/>
      <w:szCs w:val="24"/>
      <w:lang w:val="en-GB" w:eastAsia="en-US"/>
    </w:rPr>
  </w:style>
  <w:style w:type="character" w:customStyle="1" w:styleId="Textkrper2Zchn">
    <w:name w:val="Textkörper 2 Zchn"/>
    <w:link w:val="Textkrper2"/>
    <w:rsid w:val="00D64A22"/>
    <w:rPr>
      <w:rFonts w:ascii="Arial" w:hAnsi="Arial" w:cs="Arial"/>
      <w:b/>
      <w:bCs/>
      <w:szCs w:val="24"/>
      <w:lang w:val="en-GB" w:eastAsia="en-US"/>
    </w:rPr>
  </w:style>
  <w:style w:type="table" w:styleId="Tabellenraster">
    <w:name w:val="Table Grid"/>
    <w:basedOn w:val="NormaleTabelle"/>
    <w:rsid w:val="00D6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64A2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D64A22"/>
    <w:rPr>
      <w:rFonts w:ascii="Tahoma" w:hAnsi="Tahoma" w:cs="Tahoma"/>
      <w:sz w:val="16"/>
      <w:szCs w:val="16"/>
      <w:lang w:val="en-GB" w:eastAsia="en-US"/>
    </w:rPr>
  </w:style>
  <w:style w:type="character" w:customStyle="1" w:styleId="SprechblasentextZchn">
    <w:name w:val="Sprechblasentext Zchn"/>
    <w:link w:val="Sprechblasentext"/>
    <w:rsid w:val="00D64A2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WINPROG\OFFICE\WINWORD\VORLAGEN\Blanko%20Vordruck%20mit%20Kopf%20hoc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298D6-A628-407F-948A-169DE634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Vordruck mit Kopf hoch.dot</Template>
  <TotalTime>0</TotalTime>
  <Pages>1</Pages>
  <Words>1104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Blanko-Vordruck RWE mit Kopf</vt:lpstr>
    </vt:vector>
  </TitlesOfParts>
  <Company>Piller GmbH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Blanko-Vordruck RWE mit Kopf</dc:title>
  <dc:subject/>
  <dc:creator>Annika Hüser</dc:creator>
  <cp:keywords>Blanko-Vordruck RWE mit Kopf</cp:keywords>
  <cp:lastModifiedBy>Rolle Toelg, Giulia</cp:lastModifiedBy>
  <cp:revision>1</cp:revision>
  <cp:lastPrinted>2017-07-13T10:44:00Z</cp:lastPrinted>
  <dcterms:created xsi:type="dcterms:W3CDTF">2023-09-28T10:58:00Z</dcterms:created>
  <dcterms:modified xsi:type="dcterms:W3CDTF">2023-09-28T10:58:00Z</dcterms:modified>
</cp:coreProperties>
</file>